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CD2" w:rsidRDefault="001F38B4" w:rsidP="00300374">
      <w:pPr>
        <w:pStyle w:val="Nadpis1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-209550</wp:posOffset>
            </wp:positionV>
            <wp:extent cx="1821815" cy="1821815"/>
            <wp:effectExtent l="0" t="0" r="0" b="0"/>
            <wp:wrapNone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82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3B8" w:rsidRPr="004C781C" w:rsidRDefault="000453B8" w:rsidP="00300374">
      <w:pPr>
        <w:pStyle w:val="Nadpis1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0453B8" w:rsidRDefault="000453B8"/>
    <w:p w:rsidR="000453B8" w:rsidRDefault="000453B8">
      <w:pPr>
        <w:rPr>
          <w:color w:val="000000"/>
        </w:rPr>
      </w:pPr>
    </w:p>
    <w:p w:rsidR="00BB1B0D" w:rsidRDefault="00BB1B0D">
      <w:pPr>
        <w:rPr>
          <w:color w:val="000000"/>
        </w:rPr>
      </w:pPr>
    </w:p>
    <w:p w:rsidR="00DE0019" w:rsidRDefault="00DE0019">
      <w:pPr>
        <w:rPr>
          <w:color w:val="000000"/>
        </w:rPr>
      </w:pPr>
    </w:p>
    <w:p w:rsidR="00DE0019" w:rsidRDefault="00DE0019">
      <w:pPr>
        <w:rPr>
          <w:color w:val="000000"/>
        </w:rPr>
      </w:pPr>
    </w:p>
    <w:p w:rsidR="00DE0019" w:rsidRPr="00C20212" w:rsidRDefault="00DE0019">
      <w:pPr>
        <w:rPr>
          <w:color w:val="000000"/>
        </w:rPr>
      </w:pPr>
    </w:p>
    <w:p w:rsidR="00DE0019" w:rsidRDefault="00DE0019" w:rsidP="00DE001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Česká Asociace Sester – Sekce chirurgických oborů</w:t>
      </w:r>
    </w:p>
    <w:p w:rsidR="00DE0019" w:rsidRDefault="00DE0019" w:rsidP="00DE001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DE0019" w:rsidRDefault="00DE0019" w:rsidP="00DE001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E0019">
        <w:rPr>
          <w:rFonts w:ascii="Arial" w:hAnsi="Arial" w:cs="Arial"/>
          <w:b/>
          <w:sz w:val="32"/>
          <w:szCs w:val="32"/>
        </w:rPr>
        <w:t>PROGRAM  DVOUDENNÍHO  KONGRESU</w:t>
      </w:r>
    </w:p>
    <w:p w:rsidR="00A1305B" w:rsidRDefault="00DC03D3" w:rsidP="00DE001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 – 5. 10. 2019</w:t>
      </w:r>
    </w:p>
    <w:p w:rsidR="00DE0019" w:rsidRDefault="00DE0019" w:rsidP="00BE4CEA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DE0019" w:rsidRPr="00DE0019" w:rsidRDefault="00DE0019" w:rsidP="00BE4CEA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A1305B" w:rsidRPr="0006679C" w:rsidRDefault="003C4598" w:rsidP="00DE0019">
      <w:pPr>
        <w:spacing w:line="360" w:lineRule="auto"/>
        <w:rPr>
          <w:rFonts w:ascii="Arial" w:hAnsi="Arial" w:cs="Arial"/>
          <w:b/>
          <w:i/>
          <w:color w:val="FF0000"/>
          <w:sz w:val="36"/>
          <w:szCs w:val="36"/>
        </w:rPr>
      </w:pPr>
      <w:r w:rsidRPr="0006679C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>„</w:t>
      </w:r>
      <w:r w:rsidR="00DC03D3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>7</w:t>
      </w:r>
      <w:r w:rsidR="00255777" w:rsidRPr="0006679C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>. podzimní</w:t>
      </w:r>
      <w:r w:rsidR="003B15D9" w:rsidRPr="0006679C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 xml:space="preserve"> </w:t>
      </w:r>
      <w:r w:rsidR="00255777" w:rsidRPr="0006679C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>sesterské chirurgické dny</w:t>
      </w:r>
      <w:r w:rsidR="000453B8" w:rsidRPr="0006679C">
        <w:rPr>
          <w:rFonts w:ascii="Arial" w:hAnsi="Arial" w:cs="Arial"/>
          <w:b/>
          <w:i/>
          <w:color w:val="FF0000"/>
          <w:sz w:val="36"/>
          <w:szCs w:val="36"/>
          <w:highlight w:val="yellow"/>
        </w:rPr>
        <w:t xml:space="preserve"> Evy Kvasnicové - multioborová spolupráce“</w:t>
      </w:r>
    </w:p>
    <w:p w:rsidR="00DE0019" w:rsidRDefault="00DE0019" w:rsidP="00DE0019">
      <w:pPr>
        <w:spacing w:line="360" w:lineRule="auto"/>
        <w:rPr>
          <w:rFonts w:ascii="Arial" w:hAnsi="Arial" w:cs="Arial"/>
          <w:b/>
          <w:i/>
          <w:color w:val="FF0000"/>
          <w:sz w:val="32"/>
          <w:szCs w:val="32"/>
        </w:rPr>
      </w:pPr>
    </w:p>
    <w:p w:rsidR="00DE0019" w:rsidRPr="00DE0019" w:rsidRDefault="00DE0019" w:rsidP="00DE0019">
      <w:pPr>
        <w:spacing w:line="360" w:lineRule="auto"/>
        <w:rPr>
          <w:rFonts w:ascii="Arial" w:hAnsi="Arial" w:cs="Arial"/>
          <w:b/>
          <w:i/>
          <w:color w:val="FF0000"/>
          <w:sz w:val="32"/>
          <w:szCs w:val="32"/>
        </w:rPr>
      </w:pPr>
    </w:p>
    <w:p w:rsidR="00BB1B0D" w:rsidRDefault="00C1085A" w:rsidP="00BE4CE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Kongresové</w:t>
      </w:r>
      <w:r w:rsidR="00255777">
        <w:rPr>
          <w:rFonts w:ascii="Arial" w:hAnsi="Arial" w:cs="Arial"/>
          <w:b/>
          <w:sz w:val="24"/>
          <w:szCs w:val="24"/>
        </w:rPr>
        <w:t xml:space="preserve"> centrum hotelu AVANTI Brno</w:t>
      </w:r>
    </w:p>
    <w:p w:rsidR="00DE0019" w:rsidRDefault="00DE0019" w:rsidP="00BE4C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E0019" w:rsidRDefault="00DE0019" w:rsidP="00BE4C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E0019" w:rsidRDefault="00DE0019" w:rsidP="00BE4C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E0019" w:rsidRDefault="00DE0019" w:rsidP="00BE4C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D1780" w:rsidRDefault="00DC03D3" w:rsidP="00BE4CE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4. 10. 2019 – </w:t>
      </w:r>
      <w:r w:rsidR="006D1780">
        <w:rPr>
          <w:rFonts w:ascii="Arial" w:hAnsi="Arial" w:cs="Arial"/>
          <w:b/>
          <w:sz w:val="24"/>
          <w:szCs w:val="24"/>
        </w:rPr>
        <w:t>pátek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453B8" w:rsidRDefault="002B46B2" w:rsidP="00BE4C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08:00 - 09:0</w:t>
      </w:r>
      <w:r w:rsidR="003C4598">
        <w:rPr>
          <w:rFonts w:ascii="Arial" w:hAnsi="Arial" w:cs="Arial"/>
          <w:sz w:val="20"/>
          <w:szCs w:val="20"/>
        </w:rPr>
        <w:t>0</w:t>
      </w:r>
      <w:r w:rsidR="0031318F">
        <w:rPr>
          <w:rFonts w:ascii="Arial" w:hAnsi="Arial" w:cs="Arial"/>
          <w:sz w:val="20"/>
          <w:szCs w:val="20"/>
        </w:rPr>
        <w:t xml:space="preserve">     </w:t>
      </w:r>
      <w:r w:rsidR="000453B8">
        <w:rPr>
          <w:rFonts w:ascii="Arial" w:hAnsi="Arial" w:cs="Arial"/>
          <w:sz w:val="20"/>
          <w:szCs w:val="20"/>
        </w:rPr>
        <w:t xml:space="preserve">Registrace účastníků </w:t>
      </w:r>
    </w:p>
    <w:p w:rsidR="00BB1B0D" w:rsidRPr="000B0094" w:rsidRDefault="002B46B2" w:rsidP="00BE4CEA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09:00 - 09:1</w:t>
      </w:r>
      <w:r w:rsidR="000B0094">
        <w:rPr>
          <w:rFonts w:ascii="Arial" w:hAnsi="Arial" w:cs="Arial"/>
          <w:sz w:val="20"/>
          <w:szCs w:val="20"/>
        </w:rPr>
        <w:t>5</w:t>
      </w:r>
      <w:r w:rsidR="0031318F">
        <w:rPr>
          <w:rFonts w:ascii="Arial" w:hAnsi="Arial" w:cs="Arial"/>
          <w:sz w:val="20"/>
          <w:szCs w:val="20"/>
        </w:rPr>
        <w:t xml:space="preserve">     </w:t>
      </w:r>
      <w:r w:rsidR="00BB1B0D">
        <w:rPr>
          <w:rFonts w:ascii="Arial" w:hAnsi="Arial" w:cs="Arial"/>
          <w:sz w:val="20"/>
          <w:szCs w:val="20"/>
        </w:rPr>
        <w:t>Zahájení konference</w:t>
      </w:r>
      <w:r w:rsidR="000B0094">
        <w:rPr>
          <w:rFonts w:ascii="Arial" w:hAnsi="Arial" w:cs="Arial"/>
          <w:i/>
          <w:sz w:val="16"/>
          <w:szCs w:val="16"/>
        </w:rPr>
        <w:t xml:space="preserve">: </w:t>
      </w:r>
      <w:r w:rsidR="00EC4298">
        <w:rPr>
          <w:rFonts w:ascii="Arial" w:hAnsi="Arial" w:cs="Arial"/>
          <w:i/>
          <w:sz w:val="16"/>
          <w:szCs w:val="16"/>
        </w:rPr>
        <w:t xml:space="preserve"> </w:t>
      </w:r>
      <w:r w:rsidR="00BB1B0D">
        <w:rPr>
          <w:rFonts w:ascii="Arial" w:hAnsi="Arial" w:cs="Arial"/>
          <w:i/>
          <w:sz w:val="16"/>
          <w:szCs w:val="16"/>
        </w:rPr>
        <w:t xml:space="preserve">Mgr. </w:t>
      </w:r>
      <w:r w:rsidR="00EC4298">
        <w:rPr>
          <w:rFonts w:ascii="Arial" w:hAnsi="Arial" w:cs="Arial"/>
          <w:i/>
          <w:sz w:val="16"/>
          <w:szCs w:val="16"/>
        </w:rPr>
        <w:t>Iva Otradovcová, Mgr. Lucie Kubátová</w:t>
      </w:r>
    </w:p>
    <w:p w:rsidR="005354D0" w:rsidRPr="005354D0" w:rsidRDefault="00BB1B0D" w:rsidP="00BE4CEA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0B0094">
        <w:rPr>
          <w:rFonts w:ascii="Arial" w:hAnsi="Arial" w:cs="Arial"/>
          <w:sz w:val="20"/>
          <w:szCs w:val="20"/>
        </w:rPr>
        <w:t xml:space="preserve">                 </w:t>
      </w:r>
      <w:r w:rsidR="005354D0">
        <w:rPr>
          <w:rFonts w:ascii="Arial" w:hAnsi="Arial" w:cs="Arial"/>
          <w:sz w:val="20"/>
          <w:szCs w:val="20"/>
        </w:rPr>
        <w:t xml:space="preserve">  </w:t>
      </w:r>
    </w:p>
    <w:p w:rsidR="000453B8" w:rsidRPr="00672296" w:rsidRDefault="000453B8" w:rsidP="00672296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1305B">
        <w:rPr>
          <w:rFonts w:ascii="Arial" w:hAnsi="Arial" w:cs="Arial"/>
          <w:sz w:val="16"/>
          <w:szCs w:val="16"/>
        </w:rPr>
        <w:t xml:space="preserve">                         </w:t>
      </w:r>
      <w:r w:rsidR="004F5B1D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</w:p>
    <w:p w:rsidR="00C1085A" w:rsidRDefault="000453B8" w:rsidP="00592DB3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Dop</w:t>
      </w:r>
      <w:r w:rsidR="002A11F6">
        <w:rPr>
          <w:rFonts w:ascii="Arial" w:hAnsi="Arial" w:cs="Arial"/>
          <w:i/>
          <w:sz w:val="16"/>
          <w:szCs w:val="16"/>
        </w:rPr>
        <w:t xml:space="preserve">olední blok moderují: </w:t>
      </w:r>
      <w:r w:rsidR="00F45B4F">
        <w:rPr>
          <w:rFonts w:ascii="Arial" w:hAnsi="Arial" w:cs="Arial"/>
          <w:i/>
          <w:sz w:val="16"/>
          <w:szCs w:val="16"/>
        </w:rPr>
        <w:t xml:space="preserve">Bc. Tereza Hůlková, </w:t>
      </w:r>
      <w:r w:rsidR="00EC4298">
        <w:rPr>
          <w:rFonts w:ascii="Arial" w:hAnsi="Arial" w:cs="Arial"/>
          <w:i/>
          <w:sz w:val="16"/>
          <w:szCs w:val="16"/>
        </w:rPr>
        <w:t xml:space="preserve">Bc. </w:t>
      </w:r>
      <w:r w:rsidR="00F45B4F">
        <w:rPr>
          <w:rFonts w:ascii="Arial" w:hAnsi="Arial" w:cs="Arial"/>
          <w:i/>
          <w:sz w:val="16"/>
          <w:szCs w:val="16"/>
        </w:rPr>
        <w:t>Lukáš Dorian Masar</w:t>
      </w:r>
    </w:p>
    <w:p w:rsidR="00592DB3" w:rsidRPr="009B15D0" w:rsidRDefault="002B46B2" w:rsidP="00592DB3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09,1</w:t>
      </w:r>
      <w:r w:rsidR="000B009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- 09,3</w:t>
      </w:r>
      <w:r w:rsidR="00520C1C">
        <w:rPr>
          <w:rFonts w:ascii="Arial" w:hAnsi="Arial" w:cs="Arial"/>
          <w:sz w:val="20"/>
          <w:szCs w:val="20"/>
        </w:rPr>
        <w:t>5</w:t>
      </w:r>
      <w:r w:rsidR="00BB1B0D">
        <w:rPr>
          <w:rFonts w:ascii="Arial" w:hAnsi="Arial" w:cs="Arial"/>
          <w:sz w:val="20"/>
          <w:szCs w:val="20"/>
        </w:rPr>
        <w:t xml:space="preserve"> </w:t>
      </w:r>
      <w:r w:rsidR="000B0094">
        <w:rPr>
          <w:rFonts w:ascii="Arial" w:hAnsi="Arial" w:cs="Arial"/>
          <w:sz w:val="20"/>
          <w:szCs w:val="20"/>
        </w:rPr>
        <w:t xml:space="preserve">    </w:t>
      </w:r>
      <w:r w:rsidR="00A07299">
        <w:rPr>
          <w:rFonts w:ascii="Arial" w:hAnsi="Arial" w:cs="Arial"/>
          <w:sz w:val="20"/>
          <w:szCs w:val="20"/>
        </w:rPr>
        <w:t>Postoje sester v klinické praxi k praktikujícím studentům ošetřovatelství</w:t>
      </w:r>
      <w:r w:rsidR="000B0094">
        <w:rPr>
          <w:rFonts w:ascii="Arial" w:hAnsi="Arial" w:cs="Arial"/>
          <w:sz w:val="20"/>
          <w:szCs w:val="20"/>
        </w:rPr>
        <w:t xml:space="preserve">, </w:t>
      </w:r>
      <w:r w:rsidR="00A07299">
        <w:rPr>
          <w:rFonts w:ascii="Arial" w:hAnsi="Arial" w:cs="Arial"/>
          <w:sz w:val="16"/>
          <w:szCs w:val="16"/>
        </w:rPr>
        <w:t xml:space="preserve">Mgr. Alena Pospíšilová, Ph.D., Bc. Helena Ševčíková, LF MU </w:t>
      </w:r>
      <w:r w:rsidR="009B15D0">
        <w:rPr>
          <w:rFonts w:ascii="Arial" w:hAnsi="Arial" w:cs="Arial"/>
          <w:sz w:val="16"/>
          <w:szCs w:val="16"/>
        </w:rPr>
        <w:t>Brno</w:t>
      </w:r>
    </w:p>
    <w:p w:rsidR="002E295C" w:rsidRPr="002E295C" w:rsidRDefault="002B46B2" w:rsidP="00592DB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09,3</w:t>
      </w:r>
      <w:r w:rsidR="00520C1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- 09,</w:t>
      </w:r>
      <w:r w:rsidR="00520C1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5</w:t>
      </w:r>
      <w:r w:rsidR="000B0094">
        <w:rPr>
          <w:rFonts w:ascii="Arial" w:hAnsi="Arial" w:cs="Arial"/>
          <w:sz w:val="20"/>
          <w:szCs w:val="20"/>
        </w:rPr>
        <w:t xml:space="preserve">     </w:t>
      </w:r>
      <w:r w:rsidR="00C677F5">
        <w:rPr>
          <w:rFonts w:ascii="Arial" w:hAnsi="Arial" w:cs="Arial"/>
          <w:sz w:val="20"/>
          <w:szCs w:val="20"/>
        </w:rPr>
        <w:t xml:space="preserve"> </w:t>
      </w:r>
      <w:r w:rsidR="002E295C">
        <w:rPr>
          <w:rFonts w:ascii="Arial" w:hAnsi="Arial" w:cs="Arial"/>
          <w:sz w:val="20"/>
          <w:szCs w:val="20"/>
        </w:rPr>
        <w:t xml:space="preserve">Hypertenze v těhotenství a po porodu, </w:t>
      </w:r>
      <w:r w:rsidR="002E295C">
        <w:rPr>
          <w:rFonts w:ascii="Arial" w:hAnsi="Arial" w:cs="Arial"/>
          <w:sz w:val="16"/>
          <w:szCs w:val="16"/>
        </w:rPr>
        <w:t>Mgr. Jiřina Weisová, nemocnice Opava</w:t>
      </w:r>
    </w:p>
    <w:p w:rsidR="00592DB3" w:rsidRPr="009B15D0" w:rsidRDefault="002B46B2" w:rsidP="00592DB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09,</w:t>
      </w:r>
      <w:r w:rsidR="00520C1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5</w:t>
      </w:r>
      <w:r w:rsidR="009B1E2B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10,</w:t>
      </w:r>
      <w:r w:rsidR="00520C1C">
        <w:rPr>
          <w:rFonts w:ascii="Arial" w:hAnsi="Arial" w:cs="Arial"/>
          <w:sz w:val="20"/>
          <w:szCs w:val="20"/>
        </w:rPr>
        <w:t>15</w:t>
      </w:r>
      <w:r w:rsidR="00BC5490">
        <w:rPr>
          <w:rFonts w:ascii="Arial" w:hAnsi="Arial" w:cs="Arial"/>
          <w:sz w:val="20"/>
          <w:szCs w:val="20"/>
        </w:rPr>
        <w:t xml:space="preserve"> </w:t>
      </w:r>
      <w:r w:rsidR="00C677F5">
        <w:rPr>
          <w:rFonts w:ascii="Arial" w:hAnsi="Arial" w:cs="Arial"/>
          <w:sz w:val="20"/>
          <w:szCs w:val="20"/>
        </w:rPr>
        <w:t xml:space="preserve">     </w:t>
      </w:r>
      <w:r w:rsidR="00A07299">
        <w:rPr>
          <w:rFonts w:ascii="Arial" w:hAnsi="Arial" w:cs="Arial"/>
          <w:sz w:val="20"/>
          <w:szCs w:val="20"/>
        </w:rPr>
        <w:t xml:space="preserve">Komunikační kompetence zdravotního personálu, </w:t>
      </w:r>
      <w:r w:rsidR="00A07299">
        <w:rPr>
          <w:rFonts w:ascii="Arial" w:hAnsi="Arial" w:cs="Arial"/>
          <w:sz w:val="16"/>
          <w:szCs w:val="16"/>
        </w:rPr>
        <w:t>Mgr. Milada Alexandrou DBA, DiS., Milada Medical Services Ltd – Ambulance transport and Medical services</w:t>
      </w:r>
    </w:p>
    <w:p w:rsidR="00D9037B" w:rsidRDefault="002B46B2" w:rsidP="00D9037B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10,</w:t>
      </w:r>
      <w:r w:rsidR="00520C1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- 10,</w:t>
      </w:r>
      <w:r w:rsidR="00520C1C">
        <w:rPr>
          <w:rFonts w:ascii="Arial" w:hAnsi="Arial" w:cs="Arial"/>
          <w:sz w:val="20"/>
          <w:szCs w:val="20"/>
        </w:rPr>
        <w:t>3</w:t>
      </w:r>
      <w:r w:rsidR="00C677F5">
        <w:rPr>
          <w:rFonts w:ascii="Arial" w:hAnsi="Arial" w:cs="Arial"/>
          <w:sz w:val="20"/>
          <w:szCs w:val="20"/>
        </w:rPr>
        <w:t xml:space="preserve">5     </w:t>
      </w:r>
      <w:r w:rsidR="00A07299">
        <w:rPr>
          <w:rFonts w:ascii="Arial" w:hAnsi="Arial" w:cs="Arial"/>
          <w:sz w:val="20"/>
          <w:szCs w:val="20"/>
        </w:rPr>
        <w:t>Zajímavosti z kliniky popálenin a plastické chirurgie</w:t>
      </w:r>
      <w:r w:rsidR="00C677F5">
        <w:rPr>
          <w:rFonts w:ascii="Arial" w:hAnsi="Arial" w:cs="Arial"/>
          <w:sz w:val="20"/>
          <w:szCs w:val="20"/>
        </w:rPr>
        <w:t>,</w:t>
      </w:r>
      <w:r w:rsidR="00C677F5">
        <w:rPr>
          <w:rFonts w:ascii="Arial" w:hAnsi="Arial" w:cs="Arial"/>
          <w:sz w:val="16"/>
          <w:szCs w:val="16"/>
        </w:rPr>
        <w:t xml:space="preserve"> </w:t>
      </w:r>
      <w:r w:rsidR="00A07299">
        <w:rPr>
          <w:rFonts w:ascii="Arial" w:hAnsi="Arial" w:cs="Arial"/>
          <w:sz w:val="16"/>
          <w:szCs w:val="16"/>
        </w:rPr>
        <w:t>Ing. M. Melicharová, FN Brno</w:t>
      </w:r>
    </w:p>
    <w:p w:rsidR="00C17BAE" w:rsidRDefault="00C17BAE" w:rsidP="00A42A65">
      <w:pPr>
        <w:tabs>
          <w:tab w:val="left" w:pos="381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0B0094" w:rsidRPr="00D9037B" w:rsidRDefault="00D9037B" w:rsidP="00A42A65">
      <w:pPr>
        <w:tabs>
          <w:tab w:val="left" w:pos="3816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D9037B">
        <w:rPr>
          <w:rFonts w:ascii="Arial" w:hAnsi="Arial" w:cs="Arial"/>
          <w:b/>
          <w:sz w:val="20"/>
          <w:szCs w:val="20"/>
        </w:rPr>
        <w:t>10,3</w:t>
      </w:r>
      <w:r w:rsidR="00520C1C">
        <w:rPr>
          <w:rFonts w:ascii="Arial" w:hAnsi="Arial" w:cs="Arial"/>
          <w:b/>
          <w:sz w:val="20"/>
          <w:szCs w:val="20"/>
        </w:rPr>
        <w:t>5</w:t>
      </w:r>
      <w:r w:rsidRPr="00D9037B">
        <w:rPr>
          <w:rFonts w:ascii="Arial" w:hAnsi="Arial" w:cs="Arial"/>
          <w:b/>
          <w:sz w:val="20"/>
          <w:szCs w:val="20"/>
        </w:rPr>
        <w:t xml:space="preserve"> – 11,00</w:t>
      </w:r>
      <w:r w:rsidR="00C17BAE" w:rsidRPr="00D9037B">
        <w:rPr>
          <w:rFonts w:ascii="Arial" w:hAnsi="Arial" w:cs="Arial"/>
          <w:b/>
          <w:sz w:val="20"/>
          <w:szCs w:val="20"/>
        </w:rPr>
        <w:t xml:space="preserve">     </w:t>
      </w:r>
      <w:r w:rsidR="00542E21" w:rsidRPr="00D9037B">
        <w:rPr>
          <w:rFonts w:ascii="Arial" w:hAnsi="Arial" w:cs="Arial"/>
          <w:b/>
          <w:sz w:val="20"/>
          <w:szCs w:val="20"/>
        </w:rPr>
        <w:t xml:space="preserve">Přestávka s </w:t>
      </w:r>
      <w:r w:rsidRPr="00D9037B">
        <w:rPr>
          <w:rFonts w:ascii="Arial" w:hAnsi="Arial" w:cs="Arial"/>
          <w:b/>
          <w:sz w:val="20"/>
          <w:szCs w:val="20"/>
        </w:rPr>
        <w:t>občerstvením</w:t>
      </w:r>
      <w:r w:rsidR="00A42A65" w:rsidRPr="00D9037B">
        <w:rPr>
          <w:rFonts w:ascii="Arial" w:hAnsi="Arial" w:cs="Arial"/>
          <w:b/>
          <w:sz w:val="20"/>
          <w:szCs w:val="20"/>
        </w:rPr>
        <w:tab/>
      </w:r>
    </w:p>
    <w:p w:rsidR="00A42A65" w:rsidRPr="005354D0" w:rsidRDefault="00A42A65" w:rsidP="00A42A65">
      <w:pPr>
        <w:tabs>
          <w:tab w:val="left" w:pos="3816"/>
        </w:tabs>
        <w:spacing w:line="360" w:lineRule="auto"/>
        <w:rPr>
          <w:rFonts w:ascii="Arial" w:hAnsi="Arial" w:cs="Arial"/>
          <w:i/>
          <w:sz w:val="16"/>
          <w:szCs w:val="16"/>
        </w:rPr>
      </w:pPr>
    </w:p>
    <w:p w:rsidR="00A42A65" w:rsidRDefault="00A42A65" w:rsidP="00592DB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D9037B">
        <w:rPr>
          <w:rFonts w:ascii="Arial" w:hAnsi="Arial" w:cs="Arial"/>
          <w:sz w:val="20"/>
          <w:szCs w:val="20"/>
        </w:rPr>
        <w:t>,00</w:t>
      </w:r>
      <w:r w:rsidR="009B1E2B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11</w:t>
      </w:r>
      <w:r w:rsidR="009B1E2B">
        <w:rPr>
          <w:rFonts w:ascii="Arial" w:hAnsi="Arial" w:cs="Arial"/>
          <w:sz w:val="20"/>
          <w:szCs w:val="20"/>
        </w:rPr>
        <w:t>,</w:t>
      </w:r>
      <w:r w:rsidR="00EC6138">
        <w:rPr>
          <w:rFonts w:ascii="Arial" w:hAnsi="Arial" w:cs="Arial"/>
          <w:sz w:val="20"/>
          <w:szCs w:val="20"/>
        </w:rPr>
        <w:t>20</w:t>
      </w:r>
      <w:r w:rsidR="009B1E2B">
        <w:rPr>
          <w:rFonts w:ascii="Arial" w:hAnsi="Arial" w:cs="Arial"/>
          <w:sz w:val="20"/>
          <w:szCs w:val="20"/>
        </w:rPr>
        <w:t xml:space="preserve"> </w:t>
      </w:r>
      <w:r w:rsidR="00735E4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520C1C">
        <w:rPr>
          <w:rFonts w:ascii="Arial" w:hAnsi="Arial" w:cs="Arial"/>
          <w:sz w:val="20"/>
          <w:szCs w:val="20"/>
        </w:rPr>
        <w:t>„Co se může stát, když jsem sestra“</w:t>
      </w:r>
      <w:r>
        <w:rPr>
          <w:rFonts w:ascii="Arial" w:hAnsi="Arial" w:cs="Arial"/>
          <w:sz w:val="20"/>
          <w:szCs w:val="20"/>
        </w:rPr>
        <w:t xml:space="preserve">, </w:t>
      </w:r>
      <w:r w:rsidR="00520C1C">
        <w:rPr>
          <w:rFonts w:ascii="Arial" w:hAnsi="Arial" w:cs="Arial"/>
          <w:sz w:val="16"/>
          <w:szCs w:val="16"/>
        </w:rPr>
        <w:t>Mgr. Světlana Jeřábková, Rehabilitační ústav Brandýs nad Orlicí</w:t>
      </w:r>
      <w:r w:rsidR="00735E47">
        <w:rPr>
          <w:rFonts w:ascii="Arial" w:hAnsi="Arial" w:cs="Arial"/>
          <w:sz w:val="20"/>
          <w:szCs w:val="20"/>
        </w:rPr>
        <w:t xml:space="preserve">  </w:t>
      </w:r>
    </w:p>
    <w:p w:rsidR="00ED4C3B" w:rsidRPr="00905EEA" w:rsidRDefault="00A42A65" w:rsidP="00592DB3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11,</w:t>
      </w:r>
      <w:r w:rsidR="00EC6138">
        <w:rPr>
          <w:rFonts w:ascii="Arial" w:hAnsi="Arial" w:cs="Arial"/>
          <w:sz w:val="20"/>
          <w:szCs w:val="20"/>
        </w:rPr>
        <w:t>20</w:t>
      </w:r>
      <w:r w:rsidR="00D9037B">
        <w:rPr>
          <w:rFonts w:ascii="Arial" w:hAnsi="Arial" w:cs="Arial"/>
          <w:sz w:val="20"/>
          <w:szCs w:val="20"/>
        </w:rPr>
        <w:t xml:space="preserve"> - </w:t>
      </w:r>
      <w:r w:rsidR="00EC6138">
        <w:rPr>
          <w:rFonts w:ascii="Arial" w:hAnsi="Arial" w:cs="Arial"/>
          <w:sz w:val="20"/>
          <w:szCs w:val="20"/>
        </w:rPr>
        <w:t>11,</w:t>
      </w:r>
      <w:r w:rsidR="00520C1C">
        <w:rPr>
          <w:rFonts w:ascii="Arial" w:hAnsi="Arial" w:cs="Arial"/>
          <w:sz w:val="20"/>
          <w:szCs w:val="20"/>
        </w:rPr>
        <w:t>40</w:t>
      </w:r>
      <w:r w:rsidR="00322C6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A051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20C1C">
        <w:rPr>
          <w:rFonts w:ascii="Arial" w:hAnsi="Arial" w:cs="Arial"/>
          <w:sz w:val="20"/>
          <w:szCs w:val="20"/>
        </w:rPr>
        <w:t xml:space="preserve">Co, musí zvládat a za co, odpovídá vrchní sestra, </w:t>
      </w:r>
      <w:r w:rsidR="00520C1C">
        <w:rPr>
          <w:rFonts w:ascii="Arial" w:hAnsi="Arial" w:cs="Arial"/>
          <w:sz w:val="16"/>
          <w:szCs w:val="16"/>
        </w:rPr>
        <w:t>Mgr. Lucie Kubátová, ÚVN Praha</w:t>
      </w:r>
    </w:p>
    <w:p w:rsidR="00D9037B" w:rsidRPr="00322C64" w:rsidRDefault="00EC6138" w:rsidP="00D9037B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11,</w:t>
      </w:r>
      <w:r w:rsidR="00520C1C">
        <w:rPr>
          <w:rFonts w:ascii="Arial" w:hAnsi="Arial" w:cs="Arial"/>
          <w:sz w:val="20"/>
          <w:szCs w:val="20"/>
        </w:rPr>
        <w:t>40</w:t>
      </w:r>
      <w:r w:rsidR="00D9037B">
        <w:rPr>
          <w:rFonts w:ascii="Arial" w:hAnsi="Arial" w:cs="Arial"/>
          <w:sz w:val="20"/>
          <w:szCs w:val="20"/>
        </w:rPr>
        <w:t xml:space="preserve"> </w:t>
      </w:r>
      <w:r w:rsidR="00520C1C">
        <w:rPr>
          <w:rFonts w:ascii="Arial" w:hAnsi="Arial" w:cs="Arial"/>
          <w:sz w:val="20"/>
          <w:szCs w:val="20"/>
        </w:rPr>
        <w:t>–</w:t>
      </w:r>
      <w:r w:rsidR="00D9037B">
        <w:rPr>
          <w:rFonts w:ascii="Arial" w:hAnsi="Arial" w:cs="Arial"/>
          <w:sz w:val="20"/>
          <w:szCs w:val="20"/>
        </w:rPr>
        <w:t xml:space="preserve"> 1</w:t>
      </w:r>
      <w:r w:rsidR="00520C1C">
        <w:rPr>
          <w:rFonts w:ascii="Arial" w:hAnsi="Arial" w:cs="Arial"/>
          <w:sz w:val="20"/>
          <w:szCs w:val="20"/>
        </w:rPr>
        <w:t>2,20</w:t>
      </w:r>
      <w:r w:rsidR="00A42A65">
        <w:rPr>
          <w:rFonts w:ascii="Arial" w:hAnsi="Arial" w:cs="Arial"/>
          <w:sz w:val="20"/>
          <w:szCs w:val="20"/>
        </w:rPr>
        <w:t xml:space="preserve"> </w:t>
      </w:r>
      <w:r w:rsidR="00A0510D">
        <w:rPr>
          <w:rFonts w:ascii="Arial" w:hAnsi="Arial" w:cs="Arial"/>
          <w:sz w:val="20"/>
          <w:szCs w:val="20"/>
        </w:rPr>
        <w:t xml:space="preserve">    </w:t>
      </w:r>
      <w:r w:rsidR="00520C1C">
        <w:rPr>
          <w:rFonts w:ascii="Arial" w:hAnsi="Arial" w:cs="Arial"/>
          <w:sz w:val="20"/>
          <w:szCs w:val="20"/>
        </w:rPr>
        <w:t>Co je jinak….ERAS, KRK</w:t>
      </w:r>
      <w:r w:rsidR="00A42A65">
        <w:rPr>
          <w:rFonts w:ascii="Arial" w:hAnsi="Arial" w:cs="Arial"/>
          <w:sz w:val="20"/>
          <w:szCs w:val="20"/>
        </w:rPr>
        <w:t xml:space="preserve">, </w:t>
      </w:r>
      <w:r w:rsidR="0051718B">
        <w:rPr>
          <w:rFonts w:ascii="Arial" w:hAnsi="Arial" w:cs="Arial"/>
          <w:sz w:val="16"/>
          <w:szCs w:val="16"/>
        </w:rPr>
        <w:t xml:space="preserve">Romana </w:t>
      </w:r>
      <w:r w:rsidR="00A42A65" w:rsidRPr="0051718B">
        <w:rPr>
          <w:rFonts w:ascii="Arial" w:hAnsi="Arial" w:cs="Arial"/>
          <w:sz w:val="16"/>
          <w:szCs w:val="16"/>
        </w:rPr>
        <w:t>Eysseltová</w:t>
      </w:r>
      <w:r w:rsidR="000A2FBB">
        <w:rPr>
          <w:rFonts w:ascii="Arial" w:hAnsi="Arial" w:cs="Arial"/>
          <w:sz w:val="16"/>
          <w:szCs w:val="16"/>
        </w:rPr>
        <w:t xml:space="preserve">, </w:t>
      </w:r>
      <w:r w:rsidR="00520C1C">
        <w:rPr>
          <w:rFonts w:ascii="Arial" w:hAnsi="Arial" w:cs="Arial"/>
          <w:sz w:val="16"/>
          <w:szCs w:val="16"/>
        </w:rPr>
        <w:t xml:space="preserve">Ivana Hálková, </w:t>
      </w:r>
      <w:r w:rsidR="0051718B">
        <w:rPr>
          <w:rFonts w:ascii="Arial" w:hAnsi="Arial" w:cs="Arial"/>
          <w:sz w:val="16"/>
          <w:szCs w:val="16"/>
        </w:rPr>
        <w:t>FN Brno</w:t>
      </w:r>
    </w:p>
    <w:p w:rsidR="00D9037B" w:rsidRPr="00D9037B" w:rsidRDefault="00D9037B" w:rsidP="00592DB3">
      <w:pPr>
        <w:spacing w:line="360" w:lineRule="auto"/>
        <w:rPr>
          <w:rFonts w:ascii="Arial" w:hAnsi="Arial" w:cs="Arial"/>
          <w:sz w:val="20"/>
          <w:szCs w:val="20"/>
        </w:rPr>
      </w:pPr>
    </w:p>
    <w:p w:rsidR="00A42A65" w:rsidRPr="00D9037B" w:rsidRDefault="00A42A65" w:rsidP="00592DB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9037B">
        <w:rPr>
          <w:rFonts w:ascii="Arial" w:hAnsi="Arial" w:cs="Arial"/>
          <w:b/>
          <w:sz w:val="20"/>
          <w:szCs w:val="20"/>
        </w:rPr>
        <w:t>12,</w:t>
      </w:r>
      <w:r w:rsidR="00A0510D">
        <w:rPr>
          <w:rFonts w:ascii="Arial" w:hAnsi="Arial" w:cs="Arial"/>
          <w:b/>
          <w:sz w:val="20"/>
          <w:szCs w:val="20"/>
        </w:rPr>
        <w:t>20</w:t>
      </w:r>
      <w:r w:rsidR="00D9037B" w:rsidRPr="00D9037B">
        <w:rPr>
          <w:rFonts w:ascii="Arial" w:hAnsi="Arial" w:cs="Arial"/>
          <w:b/>
          <w:sz w:val="20"/>
          <w:szCs w:val="20"/>
        </w:rPr>
        <w:t xml:space="preserve"> - </w:t>
      </w:r>
      <w:r w:rsidRPr="00D9037B">
        <w:rPr>
          <w:rFonts w:ascii="Arial" w:hAnsi="Arial" w:cs="Arial"/>
          <w:b/>
          <w:sz w:val="20"/>
          <w:szCs w:val="20"/>
        </w:rPr>
        <w:t>13,</w:t>
      </w:r>
      <w:r w:rsidR="00D9037B" w:rsidRPr="00D9037B">
        <w:rPr>
          <w:rFonts w:ascii="Arial" w:hAnsi="Arial" w:cs="Arial"/>
          <w:b/>
          <w:sz w:val="20"/>
          <w:szCs w:val="20"/>
        </w:rPr>
        <w:t>15</w:t>
      </w:r>
      <w:r w:rsidR="00322C64" w:rsidRPr="00D9037B">
        <w:rPr>
          <w:rFonts w:ascii="Arial" w:hAnsi="Arial" w:cs="Arial"/>
          <w:b/>
          <w:sz w:val="20"/>
          <w:szCs w:val="20"/>
        </w:rPr>
        <w:t xml:space="preserve">     </w:t>
      </w:r>
      <w:r w:rsidR="0051718B" w:rsidRPr="00D9037B">
        <w:rPr>
          <w:rFonts w:ascii="Arial" w:hAnsi="Arial" w:cs="Arial"/>
          <w:b/>
          <w:sz w:val="20"/>
          <w:szCs w:val="20"/>
        </w:rPr>
        <w:t>O</w:t>
      </w:r>
      <w:r w:rsidRPr="00D9037B">
        <w:rPr>
          <w:rFonts w:ascii="Arial" w:hAnsi="Arial" w:cs="Arial"/>
          <w:b/>
          <w:sz w:val="20"/>
          <w:szCs w:val="20"/>
        </w:rPr>
        <w:t>běd</w:t>
      </w:r>
    </w:p>
    <w:p w:rsidR="00322C64" w:rsidRDefault="00322C64" w:rsidP="00592DB3">
      <w:pPr>
        <w:spacing w:line="360" w:lineRule="auto"/>
        <w:rPr>
          <w:rFonts w:ascii="Arial" w:hAnsi="Arial" w:cs="Arial"/>
          <w:sz w:val="20"/>
          <w:szCs w:val="20"/>
        </w:rPr>
      </w:pPr>
    </w:p>
    <w:p w:rsidR="00A42A65" w:rsidRDefault="00322C64" w:rsidP="00A42A65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Od</w:t>
      </w:r>
      <w:r w:rsidR="00A42A65">
        <w:rPr>
          <w:rFonts w:ascii="Arial" w:hAnsi="Arial" w:cs="Arial"/>
          <w:i/>
          <w:sz w:val="16"/>
          <w:szCs w:val="16"/>
        </w:rPr>
        <w:t>polední bl</w:t>
      </w:r>
      <w:r w:rsidR="006C2C23">
        <w:rPr>
          <w:rFonts w:ascii="Arial" w:hAnsi="Arial" w:cs="Arial"/>
          <w:i/>
          <w:sz w:val="16"/>
          <w:szCs w:val="16"/>
        </w:rPr>
        <w:t xml:space="preserve">ok moderují: </w:t>
      </w:r>
      <w:r w:rsidR="00A42A65">
        <w:rPr>
          <w:rFonts w:ascii="Arial" w:hAnsi="Arial" w:cs="Arial"/>
          <w:i/>
          <w:sz w:val="16"/>
          <w:szCs w:val="16"/>
        </w:rPr>
        <w:t xml:space="preserve"> Mgr. Monika Antonová</w:t>
      </w:r>
      <w:r w:rsidR="006C2C23">
        <w:rPr>
          <w:rFonts w:ascii="Arial" w:hAnsi="Arial" w:cs="Arial"/>
          <w:i/>
          <w:sz w:val="16"/>
          <w:szCs w:val="16"/>
        </w:rPr>
        <w:t>, Romana Eysseltová</w:t>
      </w:r>
    </w:p>
    <w:p w:rsidR="00D9037B" w:rsidRDefault="00D9037B" w:rsidP="00592DB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13,15 </w:t>
      </w:r>
      <w:r w:rsidR="007D01B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1</w:t>
      </w:r>
      <w:r w:rsidR="007D01B6">
        <w:rPr>
          <w:rFonts w:ascii="Arial" w:hAnsi="Arial" w:cs="Arial"/>
          <w:sz w:val="20"/>
          <w:szCs w:val="20"/>
        </w:rPr>
        <w:t>3,35</w:t>
      </w:r>
      <w:r>
        <w:rPr>
          <w:rFonts w:ascii="Arial" w:hAnsi="Arial" w:cs="Arial"/>
          <w:sz w:val="20"/>
          <w:szCs w:val="20"/>
        </w:rPr>
        <w:t xml:space="preserve">    </w:t>
      </w:r>
      <w:r w:rsidR="007D01B6">
        <w:rPr>
          <w:rFonts w:ascii="Arial" w:hAnsi="Arial" w:cs="Arial"/>
          <w:sz w:val="20"/>
          <w:szCs w:val="20"/>
        </w:rPr>
        <w:t>Bezpečné propuštění chirurgického pacienta se sociálním rizikem</w:t>
      </w:r>
      <w:r>
        <w:rPr>
          <w:rFonts w:ascii="Arial" w:hAnsi="Arial" w:cs="Arial"/>
          <w:sz w:val="20"/>
          <w:szCs w:val="20"/>
        </w:rPr>
        <w:t xml:space="preserve">, </w:t>
      </w:r>
      <w:r w:rsidR="007D01B6">
        <w:rPr>
          <w:rFonts w:ascii="Arial" w:hAnsi="Arial" w:cs="Arial"/>
          <w:sz w:val="16"/>
          <w:szCs w:val="16"/>
        </w:rPr>
        <w:t>Bc. Milena Plachá Hurychová, DiS., ÚVN Praha</w:t>
      </w:r>
    </w:p>
    <w:p w:rsidR="00A42A65" w:rsidRPr="0051718B" w:rsidRDefault="00D9037B" w:rsidP="00592DB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</w:t>
      </w:r>
      <w:r w:rsidR="007D01B6">
        <w:rPr>
          <w:rFonts w:ascii="Arial" w:hAnsi="Arial" w:cs="Arial"/>
          <w:sz w:val="20"/>
          <w:szCs w:val="20"/>
        </w:rPr>
        <w:t>3,35</w:t>
      </w:r>
      <w:r>
        <w:rPr>
          <w:rFonts w:ascii="Arial" w:hAnsi="Arial" w:cs="Arial"/>
          <w:sz w:val="20"/>
          <w:szCs w:val="20"/>
        </w:rPr>
        <w:t xml:space="preserve"> </w:t>
      </w:r>
      <w:r w:rsidR="007D01B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1</w:t>
      </w:r>
      <w:r w:rsidR="007D01B6">
        <w:rPr>
          <w:rFonts w:ascii="Arial" w:hAnsi="Arial" w:cs="Arial"/>
          <w:sz w:val="20"/>
          <w:szCs w:val="20"/>
        </w:rPr>
        <w:t>3,55</w:t>
      </w:r>
      <w:r>
        <w:rPr>
          <w:rFonts w:ascii="Arial" w:hAnsi="Arial" w:cs="Arial"/>
          <w:sz w:val="20"/>
          <w:szCs w:val="20"/>
        </w:rPr>
        <w:t xml:space="preserve">    </w:t>
      </w:r>
      <w:r w:rsidR="007D01B6">
        <w:rPr>
          <w:rFonts w:ascii="Arial" w:hAnsi="Arial" w:cs="Arial"/>
          <w:sz w:val="20"/>
          <w:szCs w:val="20"/>
        </w:rPr>
        <w:t>Jak na adaptační proces, aby měl smysl</w:t>
      </w:r>
      <w:r w:rsidR="00A42A65">
        <w:rPr>
          <w:rFonts w:ascii="Arial" w:hAnsi="Arial" w:cs="Arial"/>
          <w:sz w:val="20"/>
          <w:szCs w:val="20"/>
        </w:rPr>
        <w:t xml:space="preserve">, </w:t>
      </w:r>
      <w:r w:rsidR="00A42A65" w:rsidRPr="0051718B">
        <w:rPr>
          <w:rFonts w:ascii="Arial" w:hAnsi="Arial" w:cs="Arial"/>
          <w:sz w:val="16"/>
          <w:szCs w:val="16"/>
        </w:rPr>
        <w:t xml:space="preserve">Bc. </w:t>
      </w:r>
      <w:r w:rsidR="007D01B6">
        <w:rPr>
          <w:rFonts w:ascii="Arial" w:hAnsi="Arial" w:cs="Arial"/>
          <w:sz w:val="16"/>
          <w:szCs w:val="16"/>
        </w:rPr>
        <w:t>Lukáš D. Masar, Thomayerova nemocnice Praha</w:t>
      </w:r>
    </w:p>
    <w:p w:rsidR="009B1E2B" w:rsidRDefault="007D01B6" w:rsidP="00592DB3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13,55</w:t>
      </w:r>
      <w:r w:rsidR="00215AFF">
        <w:rPr>
          <w:rFonts w:ascii="Arial" w:hAnsi="Arial" w:cs="Arial"/>
          <w:sz w:val="20"/>
          <w:szCs w:val="20"/>
        </w:rPr>
        <w:t xml:space="preserve"> - </w:t>
      </w:r>
      <w:r w:rsidR="00D9037B">
        <w:rPr>
          <w:rFonts w:ascii="Arial" w:hAnsi="Arial" w:cs="Arial"/>
          <w:sz w:val="20"/>
          <w:szCs w:val="20"/>
        </w:rPr>
        <w:t>14,</w:t>
      </w:r>
      <w:r w:rsidR="00952777">
        <w:rPr>
          <w:rFonts w:ascii="Arial" w:hAnsi="Arial" w:cs="Arial"/>
          <w:sz w:val="20"/>
          <w:szCs w:val="20"/>
        </w:rPr>
        <w:t xml:space="preserve">15     Zkušenosti sestry v agentuře domácí péče, </w:t>
      </w:r>
      <w:r w:rsidR="00952777">
        <w:rPr>
          <w:rFonts w:ascii="Arial" w:hAnsi="Arial" w:cs="Arial"/>
          <w:sz w:val="16"/>
          <w:szCs w:val="16"/>
        </w:rPr>
        <w:t>Mgr. Karolína Kroufková, FN Motol praha</w:t>
      </w:r>
      <w:r w:rsidR="00A42A65">
        <w:rPr>
          <w:rFonts w:ascii="Arial" w:hAnsi="Arial" w:cs="Arial"/>
          <w:sz w:val="20"/>
          <w:szCs w:val="20"/>
        </w:rPr>
        <w:t xml:space="preserve">    </w:t>
      </w:r>
    </w:p>
    <w:p w:rsidR="00952777" w:rsidRDefault="00215AFF" w:rsidP="00952777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14,</w:t>
      </w:r>
      <w:r w:rsidR="00952777">
        <w:rPr>
          <w:rFonts w:ascii="Arial" w:hAnsi="Arial" w:cs="Arial"/>
          <w:sz w:val="20"/>
          <w:szCs w:val="20"/>
        </w:rPr>
        <w:t>1</w:t>
      </w:r>
      <w:r w:rsidR="00322C6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- 15</w:t>
      </w:r>
      <w:r w:rsidR="0051718B">
        <w:rPr>
          <w:rFonts w:ascii="Arial" w:hAnsi="Arial" w:cs="Arial"/>
          <w:sz w:val="20"/>
          <w:szCs w:val="20"/>
        </w:rPr>
        <w:t>,</w:t>
      </w:r>
      <w:r w:rsidR="00EC0E96">
        <w:rPr>
          <w:rFonts w:ascii="Arial" w:hAnsi="Arial" w:cs="Arial"/>
          <w:sz w:val="20"/>
          <w:szCs w:val="20"/>
        </w:rPr>
        <w:t xml:space="preserve">00    </w:t>
      </w:r>
      <w:r w:rsidR="00952777">
        <w:rPr>
          <w:rFonts w:ascii="Arial" w:hAnsi="Arial" w:cs="Arial"/>
          <w:sz w:val="20"/>
          <w:szCs w:val="20"/>
        </w:rPr>
        <w:t xml:space="preserve">Právní aspekty ošetřovatelské péče, </w:t>
      </w:r>
      <w:r w:rsidR="00952777">
        <w:rPr>
          <w:rFonts w:ascii="Arial" w:hAnsi="Arial" w:cs="Arial"/>
          <w:sz w:val="16"/>
          <w:szCs w:val="16"/>
        </w:rPr>
        <w:t>JUDr. Alena Tobiášová, MBA, FN Brno</w:t>
      </w:r>
    </w:p>
    <w:p w:rsidR="00E00D99" w:rsidRDefault="00E00D99" w:rsidP="00E00D99">
      <w:pPr>
        <w:spacing w:line="360" w:lineRule="auto"/>
        <w:rPr>
          <w:rFonts w:ascii="Arial" w:hAnsi="Arial" w:cs="Arial"/>
          <w:sz w:val="16"/>
          <w:szCs w:val="16"/>
        </w:rPr>
      </w:pPr>
    </w:p>
    <w:p w:rsidR="00E00D99" w:rsidRDefault="00E00D99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322C64" w:rsidRPr="00215AFF" w:rsidRDefault="00E00D99" w:rsidP="00D6480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15AFF">
        <w:rPr>
          <w:rFonts w:ascii="Arial" w:hAnsi="Arial" w:cs="Arial"/>
          <w:b/>
          <w:sz w:val="20"/>
          <w:szCs w:val="20"/>
        </w:rPr>
        <w:t>15,</w:t>
      </w:r>
      <w:r w:rsidR="007D01B6">
        <w:rPr>
          <w:rFonts w:ascii="Arial" w:hAnsi="Arial" w:cs="Arial"/>
          <w:b/>
          <w:sz w:val="20"/>
          <w:szCs w:val="20"/>
        </w:rPr>
        <w:t>0</w:t>
      </w:r>
      <w:r w:rsidR="00EC0E96">
        <w:rPr>
          <w:rFonts w:ascii="Arial" w:hAnsi="Arial" w:cs="Arial"/>
          <w:b/>
          <w:sz w:val="20"/>
          <w:szCs w:val="20"/>
        </w:rPr>
        <w:t>0</w:t>
      </w:r>
      <w:r w:rsidRPr="00215AFF">
        <w:rPr>
          <w:rFonts w:ascii="Arial" w:hAnsi="Arial" w:cs="Arial"/>
          <w:b/>
          <w:sz w:val="20"/>
          <w:szCs w:val="20"/>
        </w:rPr>
        <w:t xml:space="preserve"> – 15,</w:t>
      </w:r>
      <w:r w:rsidR="007D01B6">
        <w:rPr>
          <w:rFonts w:ascii="Arial" w:hAnsi="Arial" w:cs="Arial"/>
          <w:b/>
          <w:sz w:val="20"/>
          <w:szCs w:val="20"/>
        </w:rPr>
        <w:t>30</w:t>
      </w:r>
      <w:r w:rsidR="00322C64" w:rsidRPr="00215AFF">
        <w:rPr>
          <w:rFonts w:ascii="Arial" w:hAnsi="Arial" w:cs="Arial"/>
          <w:b/>
          <w:sz w:val="20"/>
          <w:szCs w:val="20"/>
        </w:rPr>
        <w:t xml:space="preserve">    </w:t>
      </w:r>
      <w:r w:rsidRPr="00215AFF">
        <w:rPr>
          <w:rFonts w:ascii="Arial" w:hAnsi="Arial" w:cs="Arial"/>
          <w:b/>
          <w:sz w:val="20"/>
          <w:szCs w:val="20"/>
        </w:rPr>
        <w:t xml:space="preserve">Přestávka </w:t>
      </w:r>
      <w:r w:rsidR="00215AFF">
        <w:rPr>
          <w:rFonts w:ascii="Arial" w:hAnsi="Arial" w:cs="Arial"/>
          <w:b/>
          <w:sz w:val="20"/>
          <w:szCs w:val="20"/>
        </w:rPr>
        <w:t>s občerstvením</w:t>
      </w:r>
    </w:p>
    <w:p w:rsidR="00322C64" w:rsidRPr="00322C64" w:rsidRDefault="00322C64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C677F5" w:rsidRDefault="00E00D99" w:rsidP="00D6480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15,</w:t>
      </w:r>
      <w:r w:rsidR="007D01B6">
        <w:rPr>
          <w:rFonts w:ascii="Arial" w:hAnsi="Arial" w:cs="Arial"/>
          <w:sz w:val="20"/>
          <w:szCs w:val="20"/>
        </w:rPr>
        <w:t>30</w:t>
      </w:r>
      <w:r w:rsidR="00215AFF">
        <w:rPr>
          <w:rFonts w:ascii="Arial" w:hAnsi="Arial" w:cs="Arial"/>
          <w:sz w:val="20"/>
          <w:szCs w:val="20"/>
        </w:rPr>
        <w:t xml:space="preserve"> </w:t>
      </w:r>
      <w:r w:rsidR="007D01B6">
        <w:rPr>
          <w:rFonts w:ascii="Arial" w:hAnsi="Arial" w:cs="Arial"/>
          <w:sz w:val="20"/>
          <w:szCs w:val="20"/>
        </w:rPr>
        <w:t>–</w:t>
      </w:r>
      <w:r w:rsidR="00215AFF">
        <w:rPr>
          <w:rFonts w:ascii="Arial" w:hAnsi="Arial" w:cs="Arial"/>
          <w:sz w:val="20"/>
          <w:szCs w:val="20"/>
        </w:rPr>
        <w:t xml:space="preserve"> </w:t>
      </w:r>
      <w:r w:rsidR="00C677F5">
        <w:rPr>
          <w:rFonts w:ascii="Arial" w:hAnsi="Arial" w:cs="Arial"/>
          <w:sz w:val="20"/>
          <w:szCs w:val="20"/>
        </w:rPr>
        <w:t>1</w:t>
      </w:r>
      <w:r w:rsidR="007D01B6">
        <w:rPr>
          <w:rFonts w:ascii="Arial" w:hAnsi="Arial" w:cs="Arial"/>
          <w:sz w:val="20"/>
          <w:szCs w:val="20"/>
        </w:rPr>
        <w:t>5,50</w:t>
      </w:r>
      <w:r>
        <w:rPr>
          <w:rFonts w:ascii="Arial" w:hAnsi="Arial" w:cs="Arial"/>
          <w:sz w:val="20"/>
          <w:szCs w:val="20"/>
        </w:rPr>
        <w:t xml:space="preserve"> </w:t>
      </w:r>
      <w:r w:rsidR="00C677F5">
        <w:rPr>
          <w:rFonts w:ascii="Arial" w:hAnsi="Arial" w:cs="Arial"/>
          <w:sz w:val="20"/>
          <w:szCs w:val="20"/>
        </w:rPr>
        <w:t xml:space="preserve">    </w:t>
      </w:r>
      <w:r w:rsidR="007D01B6">
        <w:rPr>
          <w:rFonts w:ascii="Arial" w:hAnsi="Arial" w:cs="Arial"/>
          <w:sz w:val="20"/>
          <w:szCs w:val="20"/>
        </w:rPr>
        <w:t>Aktivní fyzioterapie a EMCO. Mohou jít ruku v ruce?</w:t>
      </w:r>
      <w:r w:rsidR="007D01B6">
        <w:rPr>
          <w:rFonts w:ascii="Arial" w:hAnsi="Arial" w:cs="Arial"/>
          <w:sz w:val="16"/>
          <w:szCs w:val="16"/>
        </w:rPr>
        <w:t>, Pavla Mokrušová RN, BSN, MBA, King Faisal Specialist Hospital and Research Center Riyadh, Saudi Arabia</w:t>
      </w:r>
    </w:p>
    <w:p w:rsidR="00EC6138" w:rsidRPr="00EC6138" w:rsidRDefault="00C677F5" w:rsidP="00D6480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</w:t>
      </w:r>
      <w:r w:rsidR="007D01B6">
        <w:rPr>
          <w:rFonts w:ascii="Arial" w:hAnsi="Arial" w:cs="Arial"/>
          <w:sz w:val="20"/>
          <w:szCs w:val="20"/>
        </w:rPr>
        <w:t>5,50</w:t>
      </w:r>
      <w:r w:rsidR="00E00D99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16,</w:t>
      </w:r>
      <w:r w:rsidR="00E00D99">
        <w:rPr>
          <w:rFonts w:ascii="Arial" w:hAnsi="Arial" w:cs="Arial"/>
          <w:sz w:val="20"/>
          <w:szCs w:val="20"/>
        </w:rPr>
        <w:t>1</w:t>
      </w:r>
      <w:r w:rsidR="007D01B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   </w:t>
      </w:r>
      <w:r w:rsidR="00EC0E96">
        <w:rPr>
          <w:rFonts w:ascii="Arial" w:hAnsi="Arial" w:cs="Arial"/>
          <w:sz w:val="20"/>
          <w:szCs w:val="20"/>
        </w:rPr>
        <w:t>Mechanická srdeční podpora – má to smysl?,</w:t>
      </w:r>
      <w:r w:rsidR="00EC6138">
        <w:rPr>
          <w:rFonts w:ascii="Arial" w:hAnsi="Arial" w:cs="Arial"/>
          <w:sz w:val="20"/>
          <w:szCs w:val="20"/>
        </w:rPr>
        <w:t xml:space="preserve"> </w:t>
      </w:r>
      <w:r w:rsidR="00EC0E96">
        <w:rPr>
          <w:rFonts w:ascii="Arial" w:hAnsi="Arial" w:cs="Arial"/>
          <w:sz w:val="16"/>
          <w:szCs w:val="16"/>
        </w:rPr>
        <w:t xml:space="preserve">Zdeňka Doležalová, Centrum kardiovaskulární a transplantační chirurgie </w:t>
      </w:r>
      <w:r w:rsidR="00EC6138">
        <w:rPr>
          <w:rFonts w:ascii="Arial" w:hAnsi="Arial" w:cs="Arial"/>
          <w:sz w:val="16"/>
          <w:szCs w:val="16"/>
        </w:rPr>
        <w:t>Brno</w:t>
      </w:r>
    </w:p>
    <w:p w:rsidR="00EC6138" w:rsidRDefault="00E00D99" w:rsidP="00EC6138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16,1</w:t>
      </w:r>
      <w:r w:rsidR="00EC0E96">
        <w:rPr>
          <w:rFonts w:ascii="Arial" w:hAnsi="Arial" w:cs="Arial"/>
          <w:sz w:val="20"/>
          <w:szCs w:val="20"/>
        </w:rPr>
        <w:t>0</w:t>
      </w:r>
      <w:r w:rsidR="00215AFF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16,30</w:t>
      </w:r>
      <w:r w:rsidR="00C677F5">
        <w:rPr>
          <w:rFonts w:ascii="Arial" w:hAnsi="Arial" w:cs="Arial"/>
          <w:sz w:val="20"/>
          <w:szCs w:val="20"/>
        </w:rPr>
        <w:t xml:space="preserve">     </w:t>
      </w:r>
      <w:r w:rsidR="00EC0E96">
        <w:rPr>
          <w:rFonts w:ascii="Arial" w:hAnsi="Arial" w:cs="Arial"/>
          <w:sz w:val="20"/>
          <w:szCs w:val="20"/>
        </w:rPr>
        <w:t>Zmapování kvality života s mechanickou srdeční podporou</w:t>
      </w:r>
      <w:r w:rsidR="00C677F5">
        <w:rPr>
          <w:rFonts w:ascii="Arial" w:hAnsi="Arial" w:cs="Arial"/>
          <w:sz w:val="20"/>
          <w:szCs w:val="20"/>
        </w:rPr>
        <w:t xml:space="preserve">, </w:t>
      </w:r>
      <w:r w:rsidR="00EC0E96">
        <w:rPr>
          <w:rFonts w:ascii="Arial" w:hAnsi="Arial" w:cs="Arial"/>
          <w:sz w:val="16"/>
          <w:szCs w:val="16"/>
        </w:rPr>
        <w:t>Bc. Andrea Daňková, Centrum kardiovaskulární a transplantační chirurgie Brno, Mgr. Marta Šenkyříková, LF MU Brno</w:t>
      </w:r>
    </w:p>
    <w:p w:rsidR="006D1780" w:rsidRDefault="006D1780" w:rsidP="00D6480F">
      <w:pPr>
        <w:spacing w:line="360" w:lineRule="auto"/>
        <w:rPr>
          <w:rFonts w:ascii="Arial" w:hAnsi="Arial" w:cs="Arial"/>
          <w:sz w:val="16"/>
          <w:szCs w:val="16"/>
        </w:rPr>
      </w:pPr>
    </w:p>
    <w:p w:rsidR="00A0510D" w:rsidRDefault="006D1780" w:rsidP="00D6480F">
      <w:pPr>
        <w:spacing w:line="360" w:lineRule="auto"/>
        <w:rPr>
          <w:rFonts w:ascii="Arial" w:hAnsi="Arial" w:cs="Arial"/>
          <w:sz w:val="20"/>
          <w:szCs w:val="20"/>
        </w:rPr>
      </w:pPr>
      <w:r w:rsidRPr="006D1780">
        <w:rPr>
          <w:rFonts w:ascii="Arial" w:hAnsi="Arial" w:cs="Arial"/>
          <w:sz w:val="20"/>
          <w:szCs w:val="20"/>
        </w:rPr>
        <w:t>Ukončení prvního dne kongresu</w:t>
      </w:r>
    </w:p>
    <w:p w:rsidR="006C2C23" w:rsidRDefault="006C2C23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6C2C23" w:rsidRPr="006C2C23" w:rsidRDefault="006C2C23" w:rsidP="00D6480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C2C23">
        <w:rPr>
          <w:rFonts w:ascii="Arial" w:hAnsi="Arial" w:cs="Arial"/>
          <w:b/>
          <w:sz w:val="20"/>
          <w:szCs w:val="20"/>
        </w:rPr>
        <w:t>19,30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6C2C23">
        <w:rPr>
          <w:rFonts w:ascii="Arial" w:hAnsi="Arial" w:cs="Arial"/>
          <w:b/>
          <w:sz w:val="20"/>
          <w:szCs w:val="20"/>
        </w:rPr>
        <w:t xml:space="preserve">24,00    Společenský večer </w:t>
      </w:r>
    </w:p>
    <w:p w:rsidR="00A0510D" w:rsidRDefault="00A0510D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A0510D" w:rsidRDefault="00A0510D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6C2C23" w:rsidRDefault="006C2C23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DE0019" w:rsidRDefault="00DE0019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DE0019" w:rsidRDefault="00DE0019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DE0019" w:rsidRDefault="00DE0019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DE0019" w:rsidRDefault="00DE0019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DE0019" w:rsidRDefault="00DE0019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DE0019" w:rsidRDefault="00DE0019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DE0019" w:rsidRDefault="00DE0019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DE0019" w:rsidRDefault="00DE0019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8C2261" w:rsidRDefault="008C2261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8C2261" w:rsidRDefault="008C2261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8C2261" w:rsidRDefault="008C2261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8C2261" w:rsidRDefault="008C2261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8C2261" w:rsidRDefault="008C2261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8C2261" w:rsidRDefault="008C2261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DE0019" w:rsidRDefault="00DE0019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6D1780" w:rsidRPr="006D1780" w:rsidRDefault="008C2261" w:rsidP="00D6480F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5. 10. 2019</w:t>
      </w:r>
      <w:r w:rsidR="006D17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6D1780">
        <w:rPr>
          <w:rFonts w:ascii="Arial" w:hAnsi="Arial" w:cs="Arial"/>
          <w:b/>
          <w:sz w:val="24"/>
          <w:szCs w:val="24"/>
        </w:rPr>
        <w:t xml:space="preserve"> sobota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05175" w:rsidRPr="00705175" w:rsidRDefault="00705175" w:rsidP="00ED4C3B">
      <w:pPr>
        <w:spacing w:line="360" w:lineRule="auto"/>
        <w:rPr>
          <w:rFonts w:ascii="Arial" w:hAnsi="Arial" w:cs="Arial"/>
          <w:i/>
          <w:color w:val="FF0000"/>
          <w:sz w:val="16"/>
          <w:szCs w:val="16"/>
        </w:rPr>
      </w:pPr>
    </w:p>
    <w:p w:rsidR="00DE3201" w:rsidRDefault="006D1780" w:rsidP="00DE3201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215AFF">
        <w:rPr>
          <w:rFonts w:ascii="Arial" w:hAnsi="Arial" w:cs="Arial"/>
          <w:i/>
          <w:sz w:val="16"/>
          <w:szCs w:val="16"/>
        </w:rPr>
        <w:t>Do</w:t>
      </w:r>
      <w:r w:rsidR="005D00D2" w:rsidRPr="00215AFF">
        <w:rPr>
          <w:rFonts w:ascii="Arial" w:hAnsi="Arial" w:cs="Arial"/>
          <w:i/>
          <w:sz w:val="16"/>
          <w:szCs w:val="16"/>
        </w:rPr>
        <w:t>polední blok moderují</w:t>
      </w:r>
      <w:r w:rsidR="00A1305B">
        <w:rPr>
          <w:rFonts w:ascii="Arial" w:hAnsi="Arial" w:cs="Arial"/>
          <w:i/>
          <w:sz w:val="16"/>
          <w:szCs w:val="16"/>
        </w:rPr>
        <w:t xml:space="preserve">: </w:t>
      </w:r>
      <w:r w:rsidR="006C2C23">
        <w:rPr>
          <w:rFonts w:ascii="Arial" w:hAnsi="Arial" w:cs="Arial"/>
          <w:i/>
          <w:sz w:val="16"/>
          <w:szCs w:val="16"/>
        </w:rPr>
        <w:t>Mgr. Světlana Jeřábková, Mgr. Lucie Kubátová</w:t>
      </w:r>
    </w:p>
    <w:p w:rsidR="00DE3201" w:rsidRDefault="00215AFF" w:rsidP="00592DB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08,30 </w:t>
      </w:r>
      <w:r w:rsidR="008C226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E3201">
        <w:rPr>
          <w:rFonts w:ascii="Arial" w:hAnsi="Arial" w:cs="Arial"/>
          <w:sz w:val="20"/>
          <w:szCs w:val="20"/>
        </w:rPr>
        <w:t>0</w:t>
      </w:r>
      <w:r w:rsidR="008C2261">
        <w:rPr>
          <w:rFonts w:ascii="Arial" w:hAnsi="Arial" w:cs="Arial"/>
          <w:sz w:val="20"/>
          <w:szCs w:val="20"/>
        </w:rPr>
        <w:t>8,50</w:t>
      </w:r>
      <w:r w:rsidR="00DE3201">
        <w:rPr>
          <w:rFonts w:ascii="Arial" w:hAnsi="Arial" w:cs="Arial"/>
          <w:sz w:val="20"/>
          <w:szCs w:val="20"/>
        </w:rPr>
        <w:t xml:space="preserve">    </w:t>
      </w:r>
      <w:r w:rsidR="008C2261">
        <w:rPr>
          <w:rFonts w:ascii="Arial" w:hAnsi="Arial" w:cs="Arial"/>
          <w:sz w:val="20"/>
          <w:szCs w:val="20"/>
        </w:rPr>
        <w:t xml:space="preserve"> Fourniérova gangréna (kazuistika)</w:t>
      </w:r>
      <w:r w:rsidR="000A2FBB">
        <w:rPr>
          <w:rFonts w:ascii="Arial" w:hAnsi="Arial" w:cs="Arial"/>
          <w:sz w:val="20"/>
          <w:szCs w:val="20"/>
        </w:rPr>
        <w:t xml:space="preserve">, </w:t>
      </w:r>
      <w:r w:rsidR="008C2261">
        <w:rPr>
          <w:rFonts w:ascii="Arial" w:hAnsi="Arial" w:cs="Arial"/>
          <w:sz w:val="16"/>
          <w:szCs w:val="16"/>
        </w:rPr>
        <w:t>Mgr. Pavel Kůřil, LF MU a FN Brno</w:t>
      </w:r>
    </w:p>
    <w:p w:rsidR="00DE3201" w:rsidRPr="00DE3201" w:rsidRDefault="00215AFF" w:rsidP="00592DB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08,</w:t>
      </w:r>
      <w:r w:rsidR="008C2261">
        <w:rPr>
          <w:rFonts w:ascii="Arial" w:hAnsi="Arial" w:cs="Arial"/>
          <w:sz w:val="20"/>
          <w:szCs w:val="20"/>
        </w:rPr>
        <w:t>50 – 09,10</w:t>
      </w:r>
      <w:r w:rsidR="00E00D99">
        <w:rPr>
          <w:rFonts w:ascii="Arial" w:hAnsi="Arial" w:cs="Arial"/>
          <w:sz w:val="20"/>
          <w:szCs w:val="20"/>
        </w:rPr>
        <w:t xml:space="preserve">     </w:t>
      </w:r>
      <w:r w:rsidR="008C2261">
        <w:rPr>
          <w:rFonts w:ascii="Arial" w:hAnsi="Arial" w:cs="Arial"/>
          <w:sz w:val="20"/>
          <w:szCs w:val="20"/>
        </w:rPr>
        <w:t>Pacient s tumorem pankreatu na chirurgickém oddělení</w:t>
      </w:r>
      <w:r w:rsidR="00DE3201">
        <w:rPr>
          <w:rFonts w:ascii="Arial" w:hAnsi="Arial" w:cs="Arial"/>
          <w:sz w:val="20"/>
          <w:szCs w:val="20"/>
        </w:rPr>
        <w:t xml:space="preserve">, </w:t>
      </w:r>
      <w:r w:rsidR="00DE3201" w:rsidRPr="00DE3201">
        <w:rPr>
          <w:rFonts w:ascii="Arial" w:hAnsi="Arial" w:cs="Arial"/>
          <w:sz w:val="16"/>
          <w:szCs w:val="16"/>
        </w:rPr>
        <w:t xml:space="preserve">Bc. </w:t>
      </w:r>
      <w:r w:rsidR="008C2261">
        <w:rPr>
          <w:rFonts w:ascii="Arial" w:hAnsi="Arial" w:cs="Arial"/>
          <w:sz w:val="16"/>
          <w:szCs w:val="16"/>
        </w:rPr>
        <w:t>Tereza Hůlková, Lucie Starcová, ÚVN Praha</w:t>
      </w:r>
    </w:p>
    <w:p w:rsidR="006D1780" w:rsidRDefault="00215AFF" w:rsidP="00592DB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09,</w:t>
      </w:r>
      <w:r w:rsidR="008C2261">
        <w:rPr>
          <w:rFonts w:ascii="Arial" w:hAnsi="Arial" w:cs="Arial"/>
          <w:sz w:val="20"/>
          <w:szCs w:val="20"/>
        </w:rPr>
        <w:t>10 – 09,45</w:t>
      </w:r>
      <w:r w:rsidR="00A94064">
        <w:rPr>
          <w:rFonts w:ascii="Arial" w:hAnsi="Arial" w:cs="Arial"/>
          <w:sz w:val="20"/>
          <w:szCs w:val="20"/>
        </w:rPr>
        <w:t xml:space="preserve">     </w:t>
      </w:r>
      <w:r w:rsidR="008C2261">
        <w:rPr>
          <w:rFonts w:ascii="Arial" w:hAnsi="Arial" w:cs="Arial"/>
          <w:sz w:val="20"/>
          <w:szCs w:val="20"/>
        </w:rPr>
        <w:t>Síť mnoha tváří aneb komunikuj bezpečně</w:t>
      </w:r>
      <w:r w:rsidR="006D1780">
        <w:rPr>
          <w:rFonts w:ascii="Arial" w:hAnsi="Arial" w:cs="Arial"/>
          <w:sz w:val="20"/>
          <w:szCs w:val="20"/>
        </w:rPr>
        <w:t xml:space="preserve">, </w:t>
      </w:r>
      <w:r w:rsidR="008C2261">
        <w:rPr>
          <w:rFonts w:ascii="Arial" w:hAnsi="Arial" w:cs="Arial"/>
          <w:sz w:val="16"/>
          <w:szCs w:val="16"/>
        </w:rPr>
        <w:t xml:space="preserve">Renata Šimonová, Ústav pro péči o matku a dítě </w:t>
      </w:r>
      <w:r w:rsidR="006D1780">
        <w:rPr>
          <w:rFonts w:ascii="Arial" w:hAnsi="Arial" w:cs="Arial"/>
          <w:sz w:val="16"/>
          <w:szCs w:val="16"/>
        </w:rPr>
        <w:t>Praha</w:t>
      </w:r>
    </w:p>
    <w:p w:rsidR="00DE3201" w:rsidRDefault="00215AFF" w:rsidP="00592DB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09,</w:t>
      </w:r>
      <w:r w:rsidR="008C2261">
        <w:rPr>
          <w:rFonts w:ascii="Arial" w:hAnsi="Arial" w:cs="Arial"/>
          <w:sz w:val="20"/>
          <w:szCs w:val="20"/>
        </w:rPr>
        <w:t>45 – 10,05</w:t>
      </w:r>
      <w:r w:rsidR="006D1780">
        <w:rPr>
          <w:rFonts w:ascii="Arial" w:hAnsi="Arial" w:cs="Arial"/>
          <w:sz w:val="20"/>
          <w:szCs w:val="20"/>
        </w:rPr>
        <w:t xml:space="preserve">    </w:t>
      </w:r>
      <w:r w:rsidR="008C2261">
        <w:rPr>
          <w:rFonts w:ascii="Arial" w:hAnsi="Arial" w:cs="Arial"/>
          <w:sz w:val="20"/>
          <w:szCs w:val="20"/>
        </w:rPr>
        <w:t xml:space="preserve"> Vzpomínky na práci v zahraničních misích</w:t>
      </w:r>
      <w:r w:rsidR="00C17BAE">
        <w:rPr>
          <w:rFonts w:ascii="Arial" w:hAnsi="Arial" w:cs="Arial"/>
          <w:sz w:val="20"/>
          <w:szCs w:val="20"/>
        </w:rPr>
        <w:t xml:space="preserve">, </w:t>
      </w:r>
      <w:r w:rsidR="008C2261">
        <w:rPr>
          <w:rFonts w:ascii="Arial" w:hAnsi="Arial" w:cs="Arial"/>
          <w:sz w:val="16"/>
          <w:szCs w:val="16"/>
        </w:rPr>
        <w:t>Mgr. Jitka Dresslerová, FN Brno</w:t>
      </w:r>
    </w:p>
    <w:p w:rsidR="002E295C" w:rsidRDefault="00952777" w:rsidP="002E295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10,05 </w:t>
      </w:r>
      <w:r w:rsidR="002E295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2E295C">
        <w:rPr>
          <w:rFonts w:ascii="Arial" w:hAnsi="Arial" w:cs="Arial"/>
          <w:sz w:val="20"/>
          <w:szCs w:val="20"/>
        </w:rPr>
        <w:t xml:space="preserve">10,20     Diveen – unikátní řešení stresové inkontinence, </w:t>
      </w:r>
      <w:r w:rsidR="002E295C">
        <w:rPr>
          <w:rFonts w:ascii="Arial" w:hAnsi="Arial" w:cs="Arial"/>
          <w:sz w:val="16"/>
          <w:szCs w:val="16"/>
        </w:rPr>
        <w:t xml:space="preserve">Mgr. Olga Panenková, </w:t>
      </w:r>
      <w:r w:rsidR="002E295C">
        <w:rPr>
          <w:rFonts w:ascii="Arial" w:hAnsi="Arial" w:cs="Arial"/>
          <w:sz w:val="20"/>
          <w:szCs w:val="20"/>
        </w:rPr>
        <w:t xml:space="preserve">  </w:t>
      </w:r>
    </w:p>
    <w:p w:rsidR="00952777" w:rsidRPr="00952777" w:rsidRDefault="00952777" w:rsidP="00592DB3">
      <w:pPr>
        <w:spacing w:line="360" w:lineRule="auto"/>
        <w:rPr>
          <w:rFonts w:ascii="Arial" w:hAnsi="Arial" w:cs="Arial"/>
          <w:sz w:val="20"/>
          <w:szCs w:val="20"/>
        </w:rPr>
      </w:pPr>
    </w:p>
    <w:p w:rsidR="00A94064" w:rsidRDefault="00A94064" w:rsidP="00592DB3">
      <w:pPr>
        <w:spacing w:line="360" w:lineRule="auto"/>
        <w:rPr>
          <w:rFonts w:ascii="Arial" w:hAnsi="Arial" w:cs="Arial"/>
          <w:sz w:val="20"/>
          <w:szCs w:val="20"/>
        </w:rPr>
      </w:pPr>
    </w:p>
    <w:p w:rsidR="00A94064" w:rsidRDefault="00A94064" w:rsidP="00592DB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94064">
        <w:rPr>
          <w:rFonts w:ascii="Arial" w:hAnsi="Arial" w:cs="Arial"/>
          <w:b/>
          <w:sz w:val="20"/>
          <w:szCs w:val="20"/>
        </w:rPr>
        <w:t>10,</w:t>
      </w:r>
      <w:r w:rsidR="002E295C">
        <w:rPr>
          <w:rFonts w:ascii="Arial" w:hAnsi="Arial" w:cs="Arial"/>
          <w:b/>
          <w:sz w:val="20"/>
          <w:szCs w:val="20"/>
        </w:rPr>
        <w:t>20</w:t>
      </w:r>
      <w:r w:rsidRPr="00A9406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A94064">
        <w:rPr>
          <w:rFonts w:ascii="Arial" w:hAnsi="Arial" w:cs="Arial"/>
          <w:b/>
          <w:sz w:val="20"/>
          <w:szCs w:val="20"/>
        </w:rPr>
        <w:t>10,</w:t>
      </w:r>
      <w:r w:rsidR="002E295C">
        <w:rPr>
          <w:rFonts w:ascii="Arial" w:hAnsi="Arial" w:cs="Arial"/>
          <w:b/>
          <w:sz w:val="20"/>
          <w:szCs w:val="20"/>
        </w:rPr>
        <w:t>50</w:t>
      </w:r>
      <w:r w:rsidRPr="00A94064">
        <w:rPr>
          <w:rFonts w:ascii="Arial" w:hAnsi="Arial" w:cs="Arial"/>
          <w:b/>
          <w:sz w:val="20"/>
          <w:szCs w:val="20"/>
        </w:rPr>
        <w:t xml:space="preserve">     Přestávka s</w:t>
      </w:r>
      <w:r>
        <w:rPr>
          <w:rFonts w:ascii="Arial" w:hAnsi="Arial" w:cs="Arial"/>
          <w:b/>
          <w:sz w:val="20"/>
          <w:szCs w:val="20"/>
        </w:rPr>
        <w:t> </w:t>
      </w:r>
      <w:r w:rsidRPr="00A94064">
        <w:rPr>
          <w:rFonts w:ascii="Arial" w:hAnsi="Arial" w:cs="Arial"/>
          <w:b/>
          <w:sz w:val="20"/>
          <w:szCs w:val="20"/>
        </w:rPr>
        <w:t>občerstvením</w:t>
      </w:r>
    </w:p>
    <w:p w:rsidR="00A94064" w:rsidRPr="00A94064" w:rsidRDefault="00A94064" w:rsidP="00592DB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94064" w:rsidRDefault="00A94064" w:rsidP="00592DB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10,</w:t>
      </w:r>
      <w:r w:rsidR="002E295C">
        <w:rPr>
          <w:rFonts w:ascii="Arial" w:hAnsi="Arial" w:cs="Arial"/>
          <w:sz w:val="20"/>
          <w:szCs w:val="20"/>
        </w:rPr>
        <w:t>50</w:t>
      </w:r>
      <w:r w:rsidR="00952777">
        <w:rPr>
          <w:rFonts w:ascii="Arial" w:hAnsi="Arial" w:cs="Arial"/>
          <w:sz w:val="20"/>
          <w:szCs w:val="20"/>
        </w:rPr>
        <w:t xml:space="preserve"> – 1</w:t>
      </w:r>
      <w:r w:rsidR="002E295C">
        <w:rPr>
          <w:rFonts w:ascii="Arial" w:hAnsi="Arial" w:cs="Arial"/>
          <w:sz w:val="20"/>
          <w:szCs w:val="20"/>
        </w:rPr>
        <w:t>1,10</w:t>
      </w:r>
      <w:r>
        <w:rPr>
          <w:rFonts w:ascii="Arial" w:hAnsi="Arial" w:cs="Arial"/>
          <w:sz w:val="20"/>
          <w:szCs w:val="20"/>
        </w:rPr>
        <w:t xml:space="preserve">    </w:t>
      </w:r>
      <w:r w:rsidR="00952777">
        <w:rPr>
          <w:rFonts w:ascii="Arial" w:hAnsi="Arial" w:cs="Arial"/>
          <w:sz w:val="20"/>
          <w:szCs w:val="20"/>
        </w:rPr>
        <w:t>Stomie a onemocnění motýlích křídel</w:t>
      </w:r>
      <w:r>
        <w:rPr>
          <w:rFonts w:ascii="Arial" w:hAnsi="Arial" w:cs="Arial"/>
          <w:sz w:val="20"/>
          <w:szCs w:val="20"/>
        </w:rPr>
        <w:t xml:space="preserve">, </w:t>
      </w:r>
      <w:r w:rsidR="00952777">
        <w:rPr>
          <w:rFonts w:ascii="Arial" w:hAnsi="Arial" w:cs="Arial"/>
          <w:sz w:val="16"/>
          <w:szCs w:val="16"/>
        </w:rPr>
        <w:t>Bc. Blanka Pupíková, FN Ostrava</w:t>
      </w:r>
    </w:p>
    <w:p w:rsidR="00A94064" w:rsidRPr="00A94064" w:rsidRDefault="00A94064" w:rsidP="00592DB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</w:t>
      </w:r>
      <w:r w:rsidR="002E295C">
        <w:rPr>
          <w:rFonts w:ascii="Arial" w:hAnsi="Arial" w:cs="Arial"/>
          <w:sz w:val="20"/>
          <w:szCs w:val="20"/>
        </w:rPr>
        <w:t>1,10</w:t>
      </w:r>
      <w:r w:rsidR="00952777">
        <w:rPr>
          <w:rFonts w:ascii="Arial" w:hAnsi="Arial" w:cs="Arial"/>
          <w:sz w:val="20"/>
          <w:szCs w:val="20"/>
        </w:rPr>
        <w:t xml:space="preserve"> – 11,</w:t>
      </w:r>
      <w:r w:rsidR="002E295C">
        <w:rPr>
          <w:rFonts w:ascii="Arial" w:hAnsi="Arial" w:cs="Arial"/>
          <w:sz w:val="20"/>
          <w:szCs w:val="20"/>
        </w:rPr>
        <w:t>3</w:t>
      </w:r>
      <w:r w:rsidR="00952777">
        <w:rPr>
          <w:rFonts w:ascii="Arial" w:hAnsi="Arial" w:cs="Arial"/>
          <w:sz w:val="20"/>
          <w:szCs w:val="20"/>
        </w:rPr>
        <w:t>0</w:t>
      </w:r>
      <w:r w:rsidR="00E00D99" w:rsidRPr="00E00D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952777">
        <w:rPr>
          <w:rFonts w:ascii="Arial" w:hAnsi="Arial" w:cs="Arial"/>
          <w:sz w:val="20"/>
          <w:szCs w:val="20"/>
        </w:rPr>
        <w:t xml:space="preserve"> Žiju – tedy jsem!?</w:t>
      </w:r>
      <w:r>
        <w:rPr>
          <w:rFonts w:ascii="Arial" w:hAnsi="Arial" w:cs="Arial"/>
          <w:sz w:val="20"/>
          <w:szCs w:val="20"/>
        </w:rPr>
        <w:t xml:space="preserve">, </w:t>
      </w:r>
      <w:r w:rsidR="00952777">
        <w:rPr>
          <w:rFonts w:ascii="Arial" w:hAnsi="Arial" w:cs="Arial"/>
          <w:sz w:val="16"/>
          <w:szCs w:val="16"/>
        </w:rPr>
        <w:t>Bc. Svatava Nováková, Masarykova nemocnice Ústí nad Labem</w:t>
      </w:r>
    </w:p>
    <w:p w:rsidR="00E83645" w:rsidRDefault="00A8175F" w:rsidP="00592DB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11,</w:t>
      </w:r>
      <w:r w:rsidR="002E295C">
        <w:rPr>
          <w:rFonts w:ascii="Arial" w:hAnsi="Arial" w:cs="Arial"/>
          <w:sz w:val="20"/>
          <w:szCs w:val="20"/>
        </w:rPr>
        <w:t>30</w:t>
      </w:r>
      <w:r w:rsidR="00952777">
        <w:rPr>
          <w:rFonts w:ascii="Arial" w:hAnsi="Arial" w:cs="Arial"/>
          <w:sz w:val="20"/>
          <w:szCs w:val="20"/>
        </w:rPr>
        <w:t xml:space="preserve"> – 11,</w:t>
      </w:r>
      <w:r w:rsidR="002E295C">
        <w:rPr>
          <w:rFonts w:ascii="Arial" w:hAnsi="Arial" w:cs="Arial"/>
          <w:sz w:val="20"/>
          <w:szCs w:val="20"/>
        </w:rPr>
        <w:t>5</w:t>
      </w:r>
      <w:r w:rsidR="0095277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  </w:t>
      </w:r>
      <w:r w:rsidR="00952777">
        <w:rPr>
          <w:rFonts w:ascii="Arial" w:hAnsi="Arial" w:cs="Arial"/>
          <w:sz w:val="20"/>
          <w:szCs w:val="20"/>
        </w:rPr>
        <w:t xml:space="preserve"> Nic není nemožné….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Mgr. </w:t>
      </w:r>
      <w:r w:rsidR="00952777">
        <w:rPr>
          <w:rFonts w:ascii="Arial" w:hAnsi="Arial" w:cs="Arial"/>
          <w:sz w:val="16"/>
          <w:szCs w:val="16"/>
        </w:rPr>
        <w:t>Monika Antonová, FN Brno</w:t>
      </w:r>
    </w:p>
    <w:p w:rsidR="00EC6138" w:rsidRDefault="00EC6138" w:rsidP="00EC6138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11,</w:t>
      </w:r>
      <w:r w:rsidR="002E295C">
        <w:rPr>
          <w:rFonts w:ascii="Arial" w:hAnsi="Arial" w:cs="Arial"/>
          <w:sz w:val="20"/>
          <w:szCs w:val="20"/>
        </w:rPr>
        <w:t>5</w:t>
      </w:r>
      <w:r w:rsidR="00952777">
        <w:rPr>
          <w:rFonts w:ascii="Arial" w:hAnsi="Arial" w:cs="Arial"/>
          <w:sz w:val="20"/>
          <w:szCs w:val="20"/>
        </w:rPr>
        <w:t>0 – 1</w:t>
      </w:r>
      <w:r w:rsidR="002E295C">
        <w:rPr>
          <w:rFonts w:ascii="Arial" w:hAnsi="Arial" w:cs="Arial"/>
          <w:sz w:val="20"/>
          <w:szCs w:val="20"/>
        </w:rPr>
        <w:t>2,1</w:t>
      </w:r>
      <w:r w:rsidR="00952777">
        <w:rPr>
          <w:rFonts w:ascii="Arial" w:hAnsi="Arial" w:cs="Arial"/>
          <w:sz w:val="20"/>
          <w:szCs w:val="20"/>
        </w:rPr>
        <w:t>0     „Zahraniční dovolená v ČR“</w:t>
      </w:r>
      <w:r>
        <w:rPr>
          <w:rFonts w:ascii="Arial" w:hAnsi="Arial" w:cs="Arial"/>
          <w:sz w:val="20"/>
          <w:szCs w:val="20"/>
        </w:rPr>
        <w:t xml:space="preserve">, </w:t>
      </w:r>
      <w:r w:rsidR="00952777">
        <w:rPr>
          <w:rFonts w:ascii="Arial" w:hAnsi="Arial" w:cs="Arial"/>
          <w:sz w:val="16"/>
          <w:szCs w:val="16"/>
        </w:rPr>
        <w:t xml:space="preserve">Mgr. Iva Otradovcová, ÚVN </w:t>
      </w:r>
      <w:r>
        <w:rPr>
          <w:rFonts w:ascii="Arial" w:hAnsi="Arial" w:cs="Arial"/>
          <w:sz w:val="16"/>
          <w:szCs w:val="16"/>
        </w:rPr>
        <w:t>Praha</w:t>
      </w:r>
    </w:p>
    <w:p w:rsidR="00EC6138" w:rsidRPr="002E295C" w:rsidRDefault="00EC6138" w:rsidP="00EC613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E295C">
        <w:rPr>
          <w:rFonts w:ascii="Arial" w:hAnsi="Arial" w:cs="Arial"/>
          <w:sz w:val="20"/>
          <w:szCs w:val="20"/>
        </w:rPr>
        <w:t>2,10</w:t>
      </w:r>
      <w:r w:rsidR="00952777">
        <w:rPr>
          <w:rFonts w:ascii="Arial" w:hAnsi="Arial" w:cs="Arial"/>
          <w:sz w:val="20"/>
          <w:szCs w:val="20"/>
        </w:rPr>
        <w:t xml:space="preserve"> – 12,</w:t>
      </w:r>
      <w:r w:rsidR="002E295C">
        <w:rPr>
          <w:rFonts w:ascii="Arial" w:hAnsi="Arial" w:cs="Arial"/>
          <w:sz w:val="20"/>
          <w:szCs w:val="20"/>
        </w:rPr>
        <w:t>30</w:t>
      </w:r>
      <w:r w:rsidR="009527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2E295C">
        <w:rPr>
          <w:rFonts w:ascii="Arial" w:hAnsi="Arial" w:cs="Arial"/>
          <w:sz w:val="20"/>
          <w:szCs w:val="20"/>
        </w:rPr>
        <w:t xml:space="preserve">Péče o PMK. Rozdíly v cévkování muže a ženy, </w:t>
      </w:r>
      <w:r w:rsidR="002E295C">
        <w:rPr>
          <w:rFonts w:ascii="Arial" w:hAnsi="Arial" w:cs="Arial"/>
          <w:sz w:val="16"/>
          <w:szCs w:val="16"/>
        </w:rPr>
        <w:t>Michaela Marková, Úrazová nemocnice Brno</w:t>
      </w:r>
    </w:p>
    <w:p w:rsidR="00B62DAD" w:rsidRPr="002E295C" w:rsidRDefault="00B62DAD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5E5155" w:rsidRPr="00B62DAD" w:rsidRDefault="00542E21" w:rsidP="00D6480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12,</w:t>
      </w:r>
      <w:r w:rsidR="002E295C">
        <w:rPr>
          <w:rFonts w:ascii="Arial" w:hAnsi="Arial" w:cs="Arial"/>
          <w:sz w:val="20"/>
          <w:szCs w:val="20"/>
        </w:rPr>
        <w:t>30</w:t>
      </w:r>
      <w:r w:rsidR="00B62DAD">
        <w:rPr>
          <w:rFonts w:ascii="Arial" w:hAnsi="Arial" w:cs="Arial"/>
          <w:sz w:val="20"/>
          <w:szCs w:val="20"/>
        </w:rPr>
        <w:t xml:space="preserve"> – 1</w:t>
      </w:r>
      <w:r w:rsidR="002E295C">
        <w:rPr>
          <w:rFonts w:ascii="Arial" w:hAnsi="Arial" w:cs="Arial"/>
          <w:sz w:val="20"/>
          <w:szCs w:val="20"/>
        </w:rPr>
        <w:t>3,00</w:t>
      </w:r>
      <w:r w:rsidR="00A0510D">
        <w:rPr>
          <w:rFonts w:ascii="Arial" w:hAnsi="Arial" w:cs="Arial"/>
          <w:sz w:val="20"/>
          <w:szCs w:val="20"/>
        </w:rPr>
        <w:t xml:space="preserve">  </w:t>
      </w:r>
      <w:r w:rsidR="00735E47">
        <w:rPr>
          <w:rFonts w:ascii="Arial" w:hAnsi="Arial" w:cs="Arial"/>
          <w:sz w:val="20"/>
          <w:szCs w:val="20"/>
        </w:rPr>
        <w:t xml:space="preserve"> </w:t>
      </w:r>
      <w:r w:rsidR="00F803C3">
        <w:rPr>
          <w:rFonts w:ascii="Arial" w:hAnsi="Arial" w:cs="Arial"/>
          <w:sz w:val="20"/>
          <w:szCs w:val="20"/>
        </w:rPr>
        <w:t>U</w:t>
      </w:r>
      <w:r w:rsidR="005E5155">
        <w:rPr>
          <w:rFonts w:ascii="Arial" w:hAnsi="Arial" w:cs="Arial"/>
          <w:sz w:val="20"/>
          <w:szCs w:val="20"/>
        </w:rPr>
        <w:t>končení konference</w:t>
      </w:r>
    </w:p>
    <w:p w:rsidR="00A0510D" w:rsidRDefault="00A0510D" w:rsidP="00D6480F">
      <w:pPr>
        <w:spacing w:line="360" w:lineRule="auto"/>
        <w:rPr>
          <w:rFonts w:ascii="Arial" w:hAnsi="Arial" w:cs="Arial"/>
          <w:sz w:val="20"/>
          <w:szCs w:val="20"/>
        </w:rPr>
      </w:pPr>
    </w:p>
    <w:p w:rsidR="00542E21" w:rsidRPr="00A0510D" w:rsidRDefault="00A0510D" w:rsidP="00D6480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0510D">
        <w:rPr>
          <w:rFonts w:ascii="Arial" w:hAnsi="Arial" w:cs="Arial"/>
          <w:b/>
          <w:sz w:val="20"/>
          <w:szCs w:val="20"/>
        </w:rPr>
        <w:t>1</w:t>
      </w:r>
      <w:r w:rsidR="002E295C">
        <w:rPr>
          <w:rFonts w:ascii="Arial" w:hAnsi="Arial" w:cs="Arial"/>
          <w:b/>
          <w:sz w:val="20"/>
          <w:szCs w:val="20"/>
        </w:rPr>
        <w:t>3,00</w:t>
      </w:r>
      <w:r w:rsidR="00542E21" w:rsidRPr="00A0510D">
        <w:rPr>
          <w:rFonts w:ascii="Arial" w:hAnsi="Arial" w:cs="Arial"/>
          <w:b/>
          <w:sz w:val="20"/>
          <w:szCs w:val="20"/>
        </w:rPr>
        <w:t xml:space="preserve">                Oběd   </w:t>
      </w:r>
    </w:p>
    <w:p w:rsidR="00672296" w:rsidRDefault="00672296" w:rsidP="005E51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F38B4" w:rsidRDefault="001F38B4" w:rsidP="005E51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F38B4" w:rsidRDefault="001F38B4" w:rsidP="005E51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F38B4" w:rsidRDefault="001F38B4" w:rsidP="005E51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F38B4" w:rsidRDefault="001F38B4" w:rsidP="005E51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F38B4" w:rsidRDefault="001F38B4" w:rsidP="005E51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F38B4" w:rsidRDefault="001F38B4" w:rsidP="005E51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F38B4" w:rsidRDefault="001F38B4" w:rsidP="005E51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1305B" w:rsidRDefault="00294A8A" w:rsidP="00672C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5E3F18" w:rsidRDefault="002E295C" w:rsidP="00672C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Woorkshopy</w:t>
      </w:r>
      <w:r w:rsidR="003D39C7">
        <w:rPr>
          <w:rFonts w:ascii="Arial" w:hAnsi="Arial" w:cs="Arial"/>
          <w:b/>
          <w:sz w:val="20"/>
          <w:szCs w:val="20"/>
        </w:rPr>
        <w:t xml:space="preserve"> </w:t>
      </w:r>
      <w:r w:rsidR="005E3F18">
        <w:rPr>
          <w:rFonts w:ascii="Arial" w:hAnsi="Arial" w:cs="Arial"/>
          <w:bCs/>
          <w:sz w:val="20"/>
          <w:szCs w:val="20"/>
        </w:rPr>
        <w:t xml:space="preserve"> - 10 – 15 sester</w:t>
      </w:r>
    </w:p>
    <w:p w:rsidR="005E3F18" w:rsidRPr="005E3F18" w:rsidRDefault="005E3F18" w:rsidP="00672C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1F38B4" w:rsidRDefault="005E3F18" w:rsidP="00672C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3D39C7">
        <w:rPr>
          <w:rFonts w:ascii="Arial" w:hAnsi="Arial" w:cs="Arial"/>
          <w:b/>
          <w:sz w:val="20"/>
          <w:szCs w:val="20"/>
        </w:rPr>
        <w:t>ejpování</w:t>
      </w:r>
      <w:r w:rsidR="002E295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v chirurgii </w:t>
      </w:r>
    </w:p>
    <w:p w:rsidR="001F38B4" w:rsidRDefault="001F38B4" w:rsidP="00672C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Lektorky: Mgr. Kateřina Drlíková, FN Motol Praha</w:t>
      </w:r>
    </w:p>
    <w:p w:rsidR="001F38B4" w:rsidRDefault="001F38B4" w:rsidP="00672C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Mgr. Veronika Zachová, VFN Praha</w:t>
      </w:r>
    </w:p>
    <w:p w:rsidR="005E3F18" w:rsidRDefault="005E3F18" w:rsidP="00672C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5E3F18" w:rsidRPr="005E3F18" w:rsidRDefault="005E3F18" w:rsidP="00672C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Tejpování velkých kloubů</w:t>
      </w:r>
    </w:p>
    <w:p w:rsidR="001F38B4" w:rsidRPr="001F38B4" w:rsidRDefault="001F38B4" w:rsidP="00672C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5E3F18">
        <w:rPr>
          <w:rFonts w:ascii="Arial" w:hAnsi="Arial" w:cs="Arial"/>
          <w:bCs/>
          <w:sz w:val="20"/>
          <w:szCs w:val="20"/>
        </w:rPr>
        <w:t xml:space="preserve">Lektorka: 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Alena Krásová, FN Motol Praha</w:t>
      </w:r>
    </w:p>
    <w:p w:rsidR="003D39C7" w:rsidRDefault="003D39C7" w:rsidP="00672C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D39C7" w:rsidRDefault="003D39C7" w:rsidP="00672C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Pátek      </w:t>
      </w:r>
      <w:r>
        <w:rPr>
          <w:rFonts w:ascii="Arial" w:hAnsi="Arial" w:cs="Arial"/>
          <w:bCs/>
          <w:sz w:val="20"/>
          <w:szCs w:val="20"/>
        </w:rPr>
        <w:t>09,00 – 10,00</w:t>
      </w:r>
    </w:p>
    <w:p w:rsidR="003D39C7" w:rsidRDefault="003D39C7" w:rsidP="00672C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13,00 – 14,00</w:t>
      </w:r>
    </w:p>
    <w:p w:rsidR="003D39C7" w:rsidRDefault="003D39C7" w:rsidP="00672C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15,00 – 16,00</w:t>
      </w:r>
    </w:p>
    <w:p w:rsidR="001F38B4" w:rsidRDefault="001F38B4" w:rsidP="00672C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ED4C3B" w:rsidRPr="003D39C7" w:rsidRDefault="003D39C7" w:rsidP="003D39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Sobota    </w:t>
      </w:r>
      <w:r>
        <w:rPr>
          <w:rFonts w:ascii="Arial" w:hAnsi="Arial" w:cs="Arial"/>
          <w:bCs/>
          <w:sz w:val="20"/>
          <w:szCs w:val="20"/>
        </w:rPr>
        <w:t>10,00 – 11,00</w:t>
      </w:r>
    </w:p>
    <w:p w:rsidR="00C66610" w:rsidRDefault="00C66610" w:rsidP="00C6661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C66610" w:rsidSect="00C92E3E">
      <w:pgSz w:w="11906" w:h="16838"/>
      <w:pgMar w:top="1418" w:right="141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85213"/>
    <w:multiLevelType w:val="hybridMultilevel"/>
    <w:tmpl w:val="EB522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5274E1"/>
    <w:multiLevelType w:val="hybridMultilevel"/>
    <w:tmpl w:val="35345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E234A20"/>
    <w:multiLevelType w:val="hybridMultilevel"/>
    <w:tmpl w:val="00F89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CF"/>
    <w:rsid w:val="000202D8"/>
    <w:rsid w:val="000244C1"/>
    <w:rsid w:val="00031035"/>
    <w:rsid w:val="00044BAF"/>
    <w:rsid w:val="000453B8"/>
    <w:rsid w:val="0005623D"/>
    <w:rsid w:val="0005736A"/>
    <w:rsid w:val="000645E5"/>
    <w:rsid w:val="0006679C"/>
    <w:rsid w:val="00076A9A"/>
    <w:rsid w:val="000859C9"/>
    <w:rsid w:val="000A0CF7"/>
    <w:rsid w:val="000A2FBB"/>
    <w:rsid w:val="000A7979"/>
    <w:rsid w:val="000B0094"/>
    <w:rsid w:val="000B4D5C"/>
    <w:rsid w:val="000C0674"/>
    <w:rsid w:val="000D3DDE"/>
    <w:rsid w:val="000E3995"/>
    <w:rsid w:val="000F2EF9"/>
    <w:rsid w:val="00125A9C"/>
    <w:rsid w:val="00140212"/>
    <w:rsid w:val="00143FAE"/>
    <w:rsid w:val="00145F36"/>
    <w:rsid w:val="00163E8F"/>
    <w:rsid w:val="00176C28"/>
    <w:rsid w:val="00195F9D"/>
    <w:rsid w:val="001B1DCB"/>
    <w:rsid w:val="001B6055"/>
    <w:rsid w:val="001C609B"/>
    <w:rsid w:val="001C7B89"/>
    <w:rsid w:val="001D31B6"/>
    <w:rsid w:val="001E74AD"/>
    <w:rsid w:val="001E7B02"/>
    <w:rsid w:val="001F38B4"/>
    <w:rsid w:val="001F50F8"/>
    <w:rsid w:val="001F7828"/>
    <w:rsid w:val="00206304"/>
    <w:rsid w:val="00215AFF"/>
    <w:rsid w:val="00250E63"/>
    <w:rsid w:val="00255777"/>
    <w:rsid w:val="002614F0"/>
    <w:rsid w:val="00263C5E"/>
    <w:rsid w:val="002645D3"/>
    <w:rsid w:val="002708E8"/>
    <w:rsid w:val="00294A8A"/>
    <w:rsid w:val="002A11F6"/>
    <w:rsid w:val="002B46B2"/>
    <w:rsid w:val="002E1021"/>
    <w:rsid w:val="002E295C"/>
    <w:rsid w:val="002E47E0"/>
    <w:rsid w:val="002F5060"/>
    <w:rsid w:val="00300374"/>
    <w:rsid w:val="003118C4"/>
    <w:rsid w:val="00313030"/>
    <w:rsid w:val="0031318F"/>
    <w:rsid w:val="00322C64"/>
    <w:rsid w:val="003260D1"/>
    <w:rsid w:val="00356C67"/>
    <w:rsid w:val="00366D24"/>
    <w:rsid w:val="00370ADF"/>
    <w:rsid w:val="0037291E"/>
    <w:rsid w:val="003815CB"/>
    <w:rsid w:val="003B15D9"/>
    <w:rsid w:val="003C0C04"/>
    <w:rsid w:val="003C4598"/>
    <w:rsid w:val="003C751D"/>
    <w:rsid w:val="003D39C7"/>
    <w:rsid w:val="003E0BC3"/>
    <w:rsid w:val="003F5077"/>
    <w:rsid w:val="00403F22"/>
    <w:rsid w:val="004122E3"/>
    <w:rsid w:val="00452087"/>
    <w:rsid w:val="0045221E"/>
    <w:rsid w:val="00463147"/>
    <w:rsid w:val="00463D66"/>
    <w:rsid w:val="004654E2"/>
    <w:rsid w:val="0047237F"/>
    <w:rsid w:val="00477917"/>
    <w:rsid w:val="004A4B6C"/>
    <w:rsid w:val="004B2274"/>
    <w:rsid w:val="004C25E1"/>
    <w:rsid w:val="004C781C"/>
    <w:rsid w:val="004D2970"/>
    <w:rsid w:val="004E23FA"/>
    <w:rsid w:val="004F5B1D"/>
    <w:rsid w:val="004F74EB"/>
    <w:rsid w:val="00512E8E"/>
    <w:rsid w:val="00516C0B"/>
    <w:rsid w:val="0051718B"/>
    <w:rsid w:val="00520C1C"/>
    <w:rsid w:val="00527837"/>
    <w:rsid w:val="00531B03"/>
    <w:rsid w:val="005354D0"/>
    <w:rsid w:val="00542E21"/>
    <w:rsid w:val="00545809"/>
    <w:rsid w:val="0054670C"/>
    <w:rsid w:val="00570305"/>
    <w:rsid w:val="005708ED"/>
    <w:rsid w:val="005748DC"/>
    <w:rsid w:val="00592DB3"/>
    <w:rsid w:val="005C781F"/>
    <w:rsid w:val="005D00D2"/>
    <w:rsid w:val="005D6C30"/>
    <w:rsid w:val="005E3F18"/>
    <w:rsid w:val="005E5155"/>
    <w:rsid w:val="0060699E"/>
    <w:rsid w:val="00607D42"/>
    <w:rsid w:val="00614CB2"/>
    <w:rsid w:val="00615A72"/>
    <w:rsid w:val="00631156"/>
    <w:rsid w:val="0063602C"/>
    <w:rsid w:val="006474B0"/>
    <w:rsid w:val="00655B42"/>
    <w:rsid w:val="00664145"/>
    <w:rsid w:val="00667656"/>
    <w:rsid w:val="00672296"/>
    <w:rsid w:val="00672C87"/>
    <w:rsid w:val="00675003"/>
    <w:rsid w:val="00682A99"/>
    <w:rsid w:val="006871C5"/>
    <w:rsid w:val="006A2D54"/>
    <w:rsid w:val="006A6DB3"/>
    <w:rsid w:val="006B5450"/>
    <w:rsid w:val="006C2C23"/>
    <w:rsid w:val="006C794E"/>
    <w:rsid w:val="006D1780"/>
    <w:rsid w:val="007006D0"/>
    <w:rsid w:val="00705175"/>
    <w:rsid w:val="00706ADD"/>
    <w:rsid w:val="007152B3"/>
    <w:rsid w:val="00720844"/>
    <w:rsid w:val="00733469"/>
    <w:rsid w:val="00734B9B"/>
    <w:rsid w:val="00735E47"/>
    <w:rsid w:val="00736E0D"/>
    <w:rsid w:val="00746D5E"/>
    <w:rsid w:val="0075202B"/>
    <w:rsid w:val="00775B2A"/>
    <w:rsid w:val="00775B45"/>
    <w:rsid w:val="00780E49"/>
    <w:rsid w:val="007C3F53"/>
    <w:rsid w:val="007C5A2D"/>
    <w:rsid w:val="007D01B6"/>
    <w:rsid w:val="007D0FBB"/>
    <w:rsid w:val="007D6CC7"/>
    <w:rsid w:val="007E7DBF"/>
    <w:rsid w:val="007F5F34"/>
    <w:rsid w:val="00803C62"/>
    <w:rsid w:val="0080679E"/>
    <w:rsid w:val="0081059B"/>
    <w:rsid w:val="00816B01"/>
    <w:rsid w:val="00824FB3"/>
    <w:rsid w:val="00827009"/>
    <w:rsid w:val="00834D1A"/>
    <w:rsid w:val="00853AC0"/>
    <w:rsid w:val="00884E9B"/>
    <w:rsid w:val="008C2261"/>
    <w:rsid w:val="008D75B9"/>
    <w:rsid w:val="008E0E71"/>
    <w:rsid w:val="008E6076"/>
    <w:rsid w:val="008E66C8"/>
    <w:rsid w:val="008E7979"/>
    <w:rsid w:val="008F4D62"/>
    <w:rsid w:val="00905EEA"/>
    <w:rsid w:val="00913E12"/>
    <w:rsid w:val="009501A4"/>
    <w:rsid w:val="00952777"/>
    <w:rsid w:val="00955DD8"/>
    <w:rsid w:val="00975225"/>
    <w:rsid w:val="009B15D0"/>
    <w:rsid w:val="009B1E2B"/>
    <w:rsid w:val="009C08AE"/>
    <w:rsid w:val="009F0869"/>
    <w:rsid w:val="00A0510D"/>
    <w:rsid w:val="00A07299"/>
    <w:rsid w:val="00A076D3"/>
    <w:rsid w:val="00A1305B"/>
    <w:rsid w:val="00A42A65"/>
    <w:rsid w:val="00A452B1"/>
    <w:rsid w:val="00A57A25"/>
    <w:rsid w:val="00A8175F"/>
    <w:rsid w:val="00A94064"/>
    <w:rsid w:val="00AB570C"/>
    <w:rsid w:val="00AD2FBC"/>
    <w:rsid w:val="00AE5BF7"/>
    <w:rsid w:val="00AE5E6B"/>
    <w:rsid w:val="00AE6438"/>
    <w:rsid w:val="00AE775D"/>
    <w:rsid w:val="00B03F65"/>
    <w:rsid w:val="00B16E0A"/>
    <w:rsid w:val="00B17C59"/>
    <w:rsid w:val="00B21172"/>
    <w:rsid w:val="00B26671"/>
    <w:rsid w:val="00B62DAD"/>
    <w:rsid w:val="00B71832"/>
    <w:rsid w:val="00B736B9"/>
    <w:rsid w:val="00B74097"/>
    <w:rsid w:val="00B81DD1"/>
    <w:rsid w:val="00BA0F9E"/>
    <w:rsid w:val="00BA67D6"/>
    <w:rsid w:val="00BB1B0D"/>
    <w:rsid w:val="00BC5490"/>
    <w:rsid w:val="00BD383B"/>
    <w:rsid w:val="00BE4CEA"/>
    <w:rsid w:val="00C1085A"/>
    <w:rsid w:val="00C14A5C"/>
    <w:rsid w:val="00C17BAE"/>
    <w:rsid w:val="00C20212"/>
    <w:rsid w:val="00C23D45"/>
    <w:rsid w:val="00C25F5A"/>
    <w:rsid w:val="00C42CD2"/>
    <w:rsid w:val="00C66610"/>
    <w:rsid w:val="00C67212"/>
    <w:rsid w:val="00C677F5"/>
    <w:rsid w:val="00C913F6"/>
    <w:rsid w:val="00C9244C"/>
    <w:rsid w:val="00C92E3E"/>
    <w:rsid w:val="00CB1DB9"/>
    <w:rsid w:val="00CC2ABC"/>
    <w:rsid w:val="00CC35D7"/>
    <w:rsid w:val="00CD08A5"/>
    <w:rsid w:val="00CD10FE"/>
    <w:rsid w:val="00CD1E6A"/>
    <w:rsid w:val="00CD32E9"/>
    <w:rsid w:val="00CE6519"/>
    <w:rsid w:val="00CE6549"/>
    <w:rsid w:val="00D146CF"/>
    <w:rsid w:val="00D23A31"/>
    <w:rsid w:val="00D343D9"/>
    <w:rsid w:val="00D57F04"/>
    <w:rsid w:val="00D613A8"/>
    <w:rsid w:val="00D6480F"/>
    <w:rsid w:val="00D64E88"/>
    <w:rsid w:val="00D724C7"/>
    <w:rsid w:val="00D9037B"/>
    <w:rsid w:val="00D95F86"/>
    <w:rsid w:val="00DB7513"/>
    <w:rsid w:val="00DC03D3"/>
    <w:rsid w:val="00DC110D"/>
    <w:rsid w:val="00DC67D9"/>
    <w:rsid w:val="00DD7A6A"/>
    <w:rsid w:val="00DE0019"/>
    <w:rsid w:val="00DE3201"/>
    <w:rsid w:val="00E006A6"/>
    <w:rsid w:val="00E00D99"/>
    <w:rsid w:val="00E045F5"/>
    <w:rsid w:val="00E05006"/>
    <w:rsid w:val="00E11B12"/>
    <w:rsid w:val="00E20075"/>
    <w:rsid w:val="00E53169"/>
    <w:rsid w:val="00E628B2"/>
    <w:rsid w:val="00E770AC"/>
    <w:rsid w:val="00E801E8"/>
    <w:rsid w:val="00E8292B"/>
    <w:rsid w:val="00E83645"/>
    <w:rsid w:val="00E83C29"/>
    <w:rsid w:val="00EA7E70"/>
    <w:rsid w:val="00EB7461"/>
    <w:rsid w:val="00EC0E96"/>
    <w:rsid w:val="00EC4298"/>
    <w:rsid w:val="00EC535C"/>
    <w:rsid w:val="00EC6138"/>
    <w:rsid w:val="00ED457A"/>
    <w:rsid w:val="00ED4C3B"/>
    <w:rsid w:val="00EE6F2A"/>
    <w:rsid w:val="00F023E9"/>
    <w:rsid w:val="00F45B4F"/>
    <w:rsid w:val="00F53788"/>
    <w:rsid w:val="00F803C3"/>
    <w:rsid w:val="00F904EC"/>
    <w:rsid w:val="00FA77A6"/>
    <w:rsid w:val="00FB55CC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28D0D"/>
  <w15:docId w15:val="{ECBFFCCD-6F42-4EB7-8C33-9BFBD7BD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A6A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0037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00374"/>
    <w:rPr>
      <w:rFonts w:ascii="Cambria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824F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24FB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B1DB9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1"/>
      <w:szCs w:val="21"/>
      <w:lang w:eastAsia="cs-CZ"/>
    </w:rPr>
  </w:style>
  <w:style w:type="character" w:customStyle="1" w:styleId="ZpatChar">
    <w:name w:val="Zápatí Char"/>
    <w:link w:val="Zpat"/>
    <w:uiPriority w:val="99"/>
    <w:locked/>
    <w:rsid w:val="00CB1DB9"/>
    <w:rPr>
      <w:rFonts w:cs="Times New Roman"/>
      <w:sz w:val="21"/>
      <w:szCs w:val="21"/>
      <w:lang w:eastAsia="cs-CZ"/>
    </w:rPr>
  </w:style>
  <w:style w:type="character" w:styleId="Zstupntext">
    <w:name w:val="Placeholder Text"/>
    <w:uiPriority w:val="99"/>
    <w:semiHidden/>
    <w:rsid w:val="00CB1DB9"/>
    <w:rPr>
      <w:rFonts w:cs="Times New Roman"/>
      <w:color w:val="808080"/>
    </w:rPr>
  </w:style>
  <w:style w:type="paragraph" w:customStyle="1" w:styleId="Zatektextudopisu">
    <w:name w:val="Začátek textu dopisu"/>
    <w:basedOn w:val="Normln"/>
    <w:link w:val="ZatektextudopisuChar"/>
    <w:uiPriority w:val="99"/>
    <w:rsid w:val="008E7979"/>
    <w:rPr>
      <w:sz w:val="24"/>
      <w:szCs w:val="24"/>
    </w:rPr>
  </w:style>
  <w:style w:type="character" w:customStyle="1" w:styleId="ZatektextudopisuChar">
    <w:name w:val="Začátek textu dopisu Char"/>
    <w:link w:val="Zatektextudopisu"/>
    <w:uiPriority w:val="99"/>
    <w:locked/>
    <w:rsid w:val="008E79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9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68;AS\2015\2015.04.01\hlavi&#269;kov&#253;%20pap&#237;r%20&#268;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44E85-479E-4808-96C0-F9522AA0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ČAS</Template>
  <TotalTime>3</TotalTime>
  <Pages>1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>Tady je začátek textu dopisu</dc:description>
  <cp:lastModifiedBy>iva</cp:lastModifiedBy>
  <cp:revision>5</cp:revision>
  <cp:lastPrinted>2019-07-30T20:57:00Z</cp:lastPrinted>
  <dcterms:created xsi:type="dcterms:W3CDTF">2019-07-30T21:01:00Z</dcterms:created>
  <dcterms:modified xsi:type="dcterms:W3CDTF">2019-07-30T21:04:00Z</dcterms:modified>
</cp:coreProperties>
</file>